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641D1" w14:textId="77777777" w:rsidR="00C7453D" w:rsidRDefault="00776A52" w:rsidP="00BE470B">
      <w:r>
        <w:rPr>
          <w:noProof/>
        </w:rPr>
        <mc:AlternateContent>
          <mc:Choice Requires="wps">
            <w:drawing>
              <wp:anchor distT="45720" distB="45720" distL="114300" distR="114300" simplePos="0" relativeHeight="251664384" behindDoc="0" locked="0" layoutInCell="1" allowOverlap="1" wp14:anchorId="3D8E3096" wp14:editId="06C2750A">
                <wp:simplePos x="0" y="0"/>
                <wp:positionH relativeFrom="column">
                  <wp:posOffset>670560</wp:posOffset>
                </wp:positionH>
                <wp:positionV relativeFrom="paragraph">
                  <wp:posOffset>-505460</wp:posOffset>
                </wp:positionV>
                <wp:extent cx="5372100" cy="140462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04620"/>
                        </a:xfrm>
                        <a:prstGeom prst="rect">
                          <a:avLst/>
                        </a:prstGeom>
                        <a:noFill/>
                        <a:ln w="9525">
                          <a:noFill/>
                          <a:miter lim="800000"/>
                          <a:headEnd/>
                          <a:tailEnd/>
                        </a:ln>
                      </wps:spPr>
                      <wps:txbx>
                        <w:txbxContent>
                          <w:p w14:paraId="0145C37C" w14:textId="75F507E2" w:rsidR="00286C4A" w:rsidRPr="00776A52" w:rsidRDefault="00C603F0">
                            <w:pPr>
                              <w:rPr>
                                <w:rFonts w:ascii="Open Sans" w:hAnsi="Open Sans" w:cs="Open Sans"/>
                                <w:color w:val="A6A6A6" w:themeColor="background1" w:themeShade="A6"/>
                                <w:sz w:val="44"/>
                                <w:szCs w:val="44"/>
                              </w:rPr>
                            </w:pPr>
                            <w:r>
                              <w:rPr>
                                <w:rFonts w:ascii="Open Sans" w:hAnsi="Open Sans" w:cs="Open Sans"/>
                                <w:color w:val="A6A6A6" w:themeColor="background1" w:themeShade="A6"/>
                                <w:sz w:val="44"/>
                                <w:szCs w:val="44"/>
                              </w:rPr>
                              <w:t>VDR-Awards</w:t>
                            </w:r>
                            <w:r w:rsidR="003D5A66">
                              <w:rPr>
                                <w:rFonts w:ascii="Open Sans" w:hAnsi="Open Sans" w:cs="Open Sans"/>
                                <w:color w:val="A6A6A6" w:themeColor="background1" w:themeShade="A6"/>
                                <w:sz w:val="44"/>
                                <w:szCs w:val="44"/>
                              </w:rPr>
                              <w:t xml:space="preserve">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8E3096" id="_x0000_t202" coordsize="21600,21600" o:spt="202" path="m,l,21600r21600,l21600,xe">
                <v:stroke joinstyle="miter"/>
                <v:path gradientshapeok="t" o:connecttype="rect"/>
              </v:shapetype>
              <v:shape id="Textfeld 2" o:spid="_x0000_s1026" type="#_x0000_t202" style="position:absolute;margin-left:52.8pt;margin-top:-39.8pt;width:423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" filled="f" stroked="f">
                <v:textbox style="mso-fit-shape-to-text:t">
                  <w:txbxContent>
                    <w:p w14:paraId="0145C37C" w14:textId="75F507E2" w:rsidR="00286C4A" w:rsidRPr="00776A52" w:rsidRDefault="00C603F0">
                      <w:pPr>
                        <w:rPr>
                          <w:rFonts w:ascii="Open Sans" w:hAnsi="Open Sans" w:cs="Open Sans"/>
                          <w:color w:val="A6A6A6" w:themeColor="background1" w:themeShade="A6"/>
                          <w:sz w:val="44"/>
                          <w:szCs w:val="44"/>
                        </w:rPr>
                      </w:pPr>
                      <w:r>
                        <w:rPr>
                          <w:rFonts w:ascii="Open Sans" w:hAnsi="Open Sans" w:cs="Open Sans"/>
                          <w:color w:val="A6A6A6" w:themeColor="background1" w:themeShade="A6"/>
                          <w:sz w:val="44"/>
                          <w:szCs w:val="44"/>
                        </w:rPr>
                        <w:t>VDR-Awards</w:t>
                      </w:r>
                      <w:r w:rsidR="003D5A66">
                        <w:rPr>
                          <w:rFonts w:ascii="Open Sans" w:hAnsi="Open Sans" w:cs="Open Sans"/>
                          <w:color w:val="A6A6A6" w:themeColor="background1" w:themeShade="A6"/>
                          <w:sz w:val="44"/>
                          <w:szCs w:val="44"/>
                        </w:rPr>
                        <w:t xml:space="preserve"> 2026</w:t>
                      </w:r>
                    </w:p>
                  </w:txbxContent>
                </v:textbox>
              </v:shape>
            </w:pict>
          </mc:Fallback>
        </mc:AlternateContent>
      </w:r>
      <w:r w:rsidR="009B078E">
        <w:br/>
      </w:r>
    </w:p>
    <w:p w14:paraId="7477B907" w14:textId="77777777" w:rsidR="00776A52" w:rsidRDefault="00776A52" w:rsidP="00BE470B"/>
    <w:p w14:paraId="30023409" w14:textId="543C69FB" w:rsidR="003756EF" w:rsidRPr="00982D92" w:rsidRDefault="00C603F0" w:rsidP="003756EF">
      <w:pPr>
        <w:pStyle w:val="Titel"/>
        <w:rPr>
          <w:szCs w:val="36"/>
        </w:rPr>
      </w:pPr>
      <w:r>
        <w:rPr>
          <w:szCs w:val="36"/>
        </w:rPr>
        <w:t xml:space="preserve">Bewerbung für die VDR-Awards </w:t>
      </w:r>
    </w:p>
    <w:p w14:paraId="083CBA27" w14:textId="66BA7FD6" w:rsidR="003D5A66" w:rsidRPr="003D5A66" w:rsidRDefault="003D5A66" w:rsidP="003D5A66">
      <w:pPr>
        <w:pStyle w:val="Titel"/>
        <w:rPr>
          <w:color w:val="666666" w:themeColor="accent5"/>
          <w:szCs w:val="36"/>
        </w:rPr>
      </w:pPr>
      <w:proofErr w:type="spellStart"/>
      <w:r>
        <w:rPr>
          <w:color w:val="666666" w:themeColor="accent5"/>
          <w:szCs w:val="36"/>
        </w:rPr>
        <w:t>Application</w:t>
      </w:r>
      <w:proofErr w:type="spellEnd"/>
      <w:r>
        <w:rPr>
          <w:color w:val="666666" w:themeColor="accent5"/>
          <w:szCs w:val="36"/>
        </w:rPr>
        <w:t xml:space="preserve"> </w:t>
      </w:r>
      <w:proofErr w:type="spellStart"/>
      <w:r>
        <w:rPr>
          <w:color w:val="666666" w:themeColor="accent5"/>
          <w:szCs w:val="36"/>
        </w:rPr>
        <w:t>for</w:t>
      </w:r>
      <w:proofErr w:type="spellEnd"/>
      <w:r>
        <w:rPr>
          <w:color w:val="666666" w:themeColor="accent5"/>
          <w:szCs w:val="36"/>
        </w:rPr>
        <w:t xml:space="preserve"> </w:t>
      </w:r>
      <w:proofErr w:type="spellStart"/>
      <w:r>
        <w:rPr>
          <w:color w:val="666666" w:themeColor="accent5"/>
          <w:szCs w:val="36"/>
        </w:rPr>
        <w:t>the</w:t>
      </w:r>
      <w:proofErr w:type="spellEnd"/>
      <w:r>
        <w:rPr>
          <w:color w:val="666666" w:themeColor="accent5"/>
          <w:szCs w:val="36"/>
        </w:rPr>
        <w:t xml:space="preserve"> VDR-Awards</w:t>
      </w:r>
    </w:p>
    <w:p w14:paraId="12B7867C" w14:textId="77777777" w:rsidR="00AC776E" w:rsidRDefault="00AC776E" w:rsidP="003756EF"/>
    <w:p w14:paraId="4BE9BE96" w14:textId="767783B7" w:rsidR="00AC776E" w:rsidRDefault="00AC776E" w:rsidP="003756EF">
      <w:bookmarkStart w:id="0" w:name="_Hlk213681998"/>
      <w:r>
        <w:t xml:space="preserve">Bitte senden Sie Ihre Bewerbung an </w:t>
      </w:r>
      <w:r w:rsidRPr="00AC776E">
        <w:rPr>
          <w:color w:val="666666" w:themeColor="accent5"/>
        </w:rPr>
        <w:t xml:space="preserve">/ </w:t>
      </w:r>
      <w:proofErr w:type="spellStart"/>
      <w:r w:rsidRPr="00AC776E">
        <w:rPr>
          <w:color w:val="666666" w:themeColor="accent5"/>
        </w:rPr>
        <w:t>Please</w:t>
      </w:r>
      <w:proofErr w:type="spellEnd"/>
      <w:r w:rsidRPr="00AC776E">
        <w:rPr>
          <w:color w:val="666666" w:themeColor="accent5"/>
        </w:rPr>
        <w:t xml:space="preserve"> send </w:t>
      </w:r>
      <w:proofErr w:type="spellStart"/>
      <w:r w:rsidRPr="00AC776E">
        <w:rPr>
          <w:color w:val="666666" w:themeColor="accent5"/>
        </w:rPr>
        <w:t>your</w:t>
      </w:r>
      <w:proofErr w:type="spellEnd"/>
      <w:r w:rsidRPr="00AC776E">
        <w:rPr>
          <w:color w:val="666666" w:themeColor="accent5"/>
        </w:rPr>
        <w:t xml:space="preserve"> </w:t>
      </w:r>
      <w:proofErr w:type="spellStart"/>
      <w:r w:rsidRPr="00AC776E">
        <w:rPr>
          <w:color w:val="666666" w:themeColor="accent5"/>
        </w:rPr>
        <w:t>application</w:t>
      </w:r>
      <w:proofErr w:type="spellEnd"/>
      <w:r w:rsidRPr="00AC776E">
        <w:rPr>
          <w:color w:val="666666" w:themeColor="accent5"/>
        </w:rPr>
        <w:t xml:space="preserve"> </w:t>
      </w:r>
      <w:proofErr w:type="spellStart"/>
      <w:r w:rsidRPr="00AC776E">
        <w:rPr>
          <w:color w:val="666666" w:themeColor="accent5"/>
        </w:rPr>
        <w:t>to</w:t>
      </w:r>
      <w:proofErr w:type="spellEnd"/>
      <w:r>
        <w:t>:</w:t>
      </w:r>
    </w:p>
    <w:p w14:paraId="52756739" w14:textId="61415396" w:rsidR="003756EF" w:rsidRDefault="00AC776E" w:rsidP="003756EF">
      <w:hyperlink r:id="rId7" w:history="1">
        <w:r w:rsidRPr="00BA4DFE">
          <w:rPr>
            <w:rStyle w:val="Hyperlink"/>
          </w:rPr>
          <w:t>mitgliederservice@vdr-service.de</w:t>
        </w:r>
      </w:hyperlink>
      <w:r>
        <w:t xml:space="preserve"> | Marijke Werschnick, Mitgliederservice</w:t>
      </w:r>
    </w:p>
    <w:bookmarkEnd w:id="0"/>
    <w:p w14:paraId="0BCA8A57" w14:textId="4BEA31C0" w:rsidR="00C603F0" w:rsidRDefault="00C603F0" w:rsidP="00C603F0">
      <w:pPr>
        <w:pStyle w:val="berschrift1"/>
      </w:pPr>
      <w:r>
        <w:t xml:space="preserve">Kategorie </w:t>
      </w:r>
      <w:r w:rsidRPr="00867E10">
        <w:t>Nachhaltigkeit</w:t>
      </w:r>
      <w:r>
        <w:t xml:space="preserve"> &amp; </w:t>
      </w:r>
      <w:r w:rsidR="003D5A66">
        <w:t>Vielfalt |</w:t>
      </w:r>
      <w:r w:rsidR="003D5A66">
        <w:br/>
        <w:t xml:space="preserve"> </w:t>
      </w:r>
      <w:r w:rsidR="003D5A66" w:rsidRPr="003D5A66">
        <w:t>Category Sustainability &amp; Diversity</w:t>
      </w:r>
    </w:p>
    <w:p w14:paraId="6B1341FB" w14:textId="77777777" w:rsidR="00867E10" w:rsidRDefault="00867E10" w:rsidP="00C603F0">
      <w:pPr>
        <w:spacing w:line="278" w:lineRule="auto"/>
      </w:pPr>
    </w:p>
    <w:p w14:paraId="23360196" w14:textId="61B3B83C" w:rsidR="00C603F0" w:rsidRPr="003D5A66" w:rsidRDefault="00C603F0" w:rsidP="00C603F0">
      <w:pPr>
        <w:spacing w:line="278" w:lineRule="auto"/>
        <w:rPr>
          <w:b/>
          <w:bCs/>
          <w:color w:val="666666" w:themeColor="accent5"/>
        </w:rPr>
      </w:pPr>
      <w:r w:rsidRPr="003D5A66">
        <w:rPr>
          <w:b/>
          <w:bCs/>
        </w:rPr>
        <w:t>Kontaktdaten</w:t>
      </w:r>
      <w:r w:rsidR="003D5A66" w:rsidRPr="003D5A66">
        <w:rPr>
          <w:b/>
          <w:bCs/>
        </w:rPr>
        <w:t xml:space="preserve"> </w:t>
      </w:r>
      <w:r w:rsidR="003D5A66">
        <w:rPr>
          <w:b/>
          <w:bCs/>
        </w:rPr>
        <w:t xml:space="preserve">| </w:t>
      </w:r>
      <w:r w:rsidR="003D5A66" w:rsidRPr="003D5A66">
        <w:rPr>
          <w:b/>
          <w:bCs/>
          <w:color w:val="666666" w:themeColor="accent5"/>
        </w:rPr>
        <w:t>Contact details</w:t>
      </w:r>
      <w:r w:rsidR="003D5A66">
        <w:rPr>
          <w:b/>
          <w:bCs/>
          <w:color w:val="666666" w:themeColor="accent5"/>
        </w:rPr>
        <w:t>:</w:t>
      </w:r>
    </w:p>
    <w:p w14:paraId="5F2258AB" w14:textId="77777777" w:rsidR="003D5A66" w:rsidRDefault="003D5A66" w:rsidP="00C603F0">
      <w:pPr>
        <w:spacing w:line="278" w:lineRule="auto"/>
      </w:pPr>
    </w:p>
    <w:p w14:paraId="375C8565" w14:textId="0E5299FE" w:rsidR="003D5A66" w:rsidRDefault="003D5A66" w:rsidP="00C603F0">
      <w:pPr>
        <w:spacing w:line="278" w:lineRule="auto"/>
      </w:pPr>
      <w:r>
        <w:t>Name | name:</w:t>
      </w:r>
      <w:r w:rsidR="006A7128">
        <w:t xml:space="preserve"> </w:t>
      </w:r>
      <w:sdt>
        <w:sdtPr>
          <w:id w:val="864791338"/>
          <w:placeholder>
            <w:docPart w:val="DefaultPlaceholder_-1854013440"/>
          </w:placeholder>
          <w:showingPlcHdr/>
        </w:sdtPr>
        <w:sdtEndPr/>
        <w:sdtContent>
          <w:r w:rsidR="006A7128" w:rsidRPr="005E6308">
            <w:rPr>
              <w:rStyle w:val="Platzhaltertext"/>
            </w:rPr>
            <w:t>Klicken oder tippen Sie hier, um Text einzugeben.</w:t>
          </w:r>
        </w:sdtContent>
      </w:sdt>
    </w:p>
    <w:p w14:paraId="2BC7D540" w14:textId="2461CF19" w:rsidR="003D5A66" w:rsidRDefault="003D5A66" w:rsidP="00C603F0">
      <w:pPr>
        <w:spacing w:line="278" w:lineRule="auto"/>
      </w:pPr>
      <w:r>
        <w:t>Firma | company:</w:t>
      </w:r>
      <w:sdt>
        <w:sdtPr>
          <w:id w:val="29684944"/>
          <w:placeholder>
            <w:docPart w:val="DefaultPlaceholder_-1854013440"/>
          </w:placeholder>
          <w:showingPlcHdr/>
        </w:sdtPr>
        <w:sdtEndPr/>
        <w:sdtContent>
          <w:r w:rsidR="006A7128" w:rsidRPr="005E6308">
            <w:rPr>
              <w:rStyle w:val="Platzhaltertext"/>
            </w:rPr>
            <w:t>Klicken oder tippen Sie hier, um Text einzugeben.</w:t>
          </w:r>
        </w:sdtContent>
      </w:sdt>
    </w:p>
    <w:p w14:paraId="4152E53D" w14:textId="2222DEC7" w:rsidR="003D5A66" w:rsidRDefault="003D5A66" w:rsidP="00C603F0">
      <w:pPr>
        <w:spacing w:line="278" w:lineRule="auto"/>
      </w:pPr>
      <w:proofErr w:type="gramStart"/>
      <w:r>
        <w:t>E-Mail Adresse</w:t>
      </w:r>
      <w:proofErr w:type="gramEnd"/>
      <w:r>
        <w:t xml:space="preserve"> | email adress:</w:t>
      </w:r>
      <w:sdt>
        <w:sdtPr>
          <w:id w:val="681709502"/>
          <w:placeholder>
            <w:docPart w:val="DefaultPlaceholder_-1854013440"/>
          </w:placeholder>
          <w:showingPlcHdr/>
        </w:sdtPr>
        <w:sdtEndPr/>
        <w:sdtContent>
          <w:r w:rsidR="006A7128" w:rsidRPr="005E6308">
            <w:rPr>
              <w:rStyle w:val="Platzhaltertext"/>
            </w:rPr>
            <w:t>Klicken oder tippen Sie hier, um Text einzugeben.</w:t>
          </w:r>
        </w:sdtContent>
      </w:sdt>
    </w:p>
    <w:p w14:paraId="3D640C5E" w14:textId="77777777" w:rsidR="003D5A66" w:rsidRDefault="003D5A66" w:rsidP="00C603F0">
      <w:pPr>
        <w:spacing w:line="278" w:lineRule="auto"/>
      </w:pPr>
    </w:p>
    <w:p w14:paraId="562DDE27" w14:textId="1677024B" w:rsidR="006A7128" w:rsidRPr="006A7128" w:rsidRDefault="00B265A5" w:rsidP="006A7128">
      <w:pPr>
        <w:rPr>
          <w:color w:val="666666" w:themeColor="accent5"/>
        </w:rPr>
      </w:pPr>
      <w:sdt>
        <w:sdtPr>
          <w:id w:val="1713465745"/>
          <w14:checkbox>
            <w14:checked w14:val="0"/>
            <w14:checkedState w14:val="2612" w14:font="MS Gothic"/>
            <w14:uncheckedState w14:val="2610" w14:font="MS Gothic"/>
          </w14:checkbox>
        </w:sdtPr>
        <w:sdtEndPr/>
        <w:sdtContent>
          <w:r w:rsidR="006A7128">
            <w:rPr>
              <w:rFonts w:ascii="MS Gothic" w:eastAsia="MS Gothic" w:hAnsi="MS Gothic" w:hint="eastAsia"/>
            </w:rPr>
            <w:t>☐</w:t>
          </w:r>
        </w:sdtContent>
      </w:sdt>
      <w:r w:rsidR="00C603F0" w:rsidRPr="006A7128">
        <w:t xml:space="preserve">Bewerbung </w:t>
      </w:r>
      <w:r w:rsidR="006A7128" w:rsidRPr="006A7128">
        <w:t>für mein Unternehmen</w:t>
      </w:r>
      <w:r w:rsidR="006A7128" w:rsidRPr="006A7128">
        <w:rPr>
          <w:color w:val="666666" w:themeColor="accent5"/>
        </w:rPr>
        <w:t xml:space="preserve"> </w:t>
      </w:r>
      <w:r w:rsidR="006A7128">
        <w:rPr>
          <w:color w:val="666666" w:themeColor="accent5"/>
        </w:rPr>
        <w:t xml:space="preserve">/ </w:t>
      </w:r>
      <w:r w:rsidR="006A7128" w:rsidRPr="006A7128">
        <w:rPr>
          <w:color w:val="666666" w:themeColor="accent5"/>
        </w:rPr>
        <w:t>Application for my company</w:t>
      </w:r>
    </w:p>
    <w:p w14:paraId="72340AD7" w14:textId="4904068B" w:rsidR="006A7128" w:rsidRPr="006A7128" w:rsidRDefault="00B265A5" w:rsidP="006A7128">
      <w:pPr>
        <w:rPr>
          <w:color w:val="666666" w:themeColor="accent5"/>
        </w:rPr>
      </w:pPr>
      <w:sdt>
        <w:sdtPr>
          <w:id w:val="-1220590128"/>
          <w14:checkbox>
            <w14:checked w14:val="0"/>
            <w14:checkedState w14:val="2612" w14:font="MS Gothic"/>
            <w14:uncheckedState w14:val="2610" w14:font="MS Gothic"/>
          </w14:checkbox>
        </w:sdtPr>
        <w:sdtEndPr/>
        <w:sdtContent>
          <w:r w:rsidR="006A7128">
            <w:rPr>
              <w:rFonts w:ascii="MS Gothic" w:eastAsia="MS Gothic" w:hAnsi="MS Gothic" w:hint="eastAsia"/>
            </w:rPr>
            <w:t>☐</w:t>
          </w:r>
        </w:sdtContent>
      </w:sdt>
      <w:r w:rsidR="00C603F0" w:rsidRPr="006A7128">
        <w:t>Nominierung</w:t>
      </w:r>
      <w:r w:rsidR="006A7128" w:rsidRPr="006A7128">
        <w:t xml:space="preserve"> eines anderen Unternehmens</w:t>
      </w:r>
      <w:r w:rsidR="006A7128">
        <w:t xml:space="preserve"> / </w:t>
      </w:r>
      <w:r w:rsidR="006A7128" w:rsidRPr="006A7128">
        <w:rPr>
          <w:color w:val="666666" w:themeColor="accent5"/>
        </w:rPr>
        <w:t>Nomination of another company:</w:t>
      </w:r>
    </w:p>
    <w:p w14:paraId="2132DD86" w14:textId="37692397" w:rsidR="00867E10" w:rsidRPr="006A7128" w:rsidRDefault="00867E10" w:rsidP="00C603F0">
      <w:pPr>
        <w:spacing w:line="278" w:lineRule="auto"/>
      </w:pPr>
    </w:p>
    <w:p w14:paraId="57871D63" w14:textId="559E243D" w:rsidR="00867E10" w:rsidRDefault="006A7128" w:rsidP="00C603F0">
      <w:pPr>
        <w:spacing w:line="278" w:lineRule="auto"/>
      </w:pPr>
      <w:r w:rsidRPr="006A7128">
        <w:t>Auf welche Aspekte der Nachhaltigkeit zielt Ihr Projekt ab?</w:t>
      </w:r>
    </w:p>
    <w:p w14:paraId="2EE12C00" w14:textId="364736EF" w:rsidR="006A7128" w:rsidRPr="006A7128" w:rsidRDefault="006A7128" w:rsidP="006A7128">
      <w:pPr>
        <w:rPr>
          <w:color w:val="666666" w:themeColor="accent5"/>
        </w:rPr>
      </w:pPr>
      <w:r w:rsidRPr="006A7128">
        <w:rPr>
          <w:color w:val="666666" w:themeColor="accent5"/>
        </w:rPr>
        <w:t>Which aspects of sustainability does your project target?</w:t>
      </w:r>
    </w:p>
    <w:p w14:paraId="314235BE" w14:textId="1D2C6CF1" w:rsidR="006A7128" w:rsidRPr="006A7128" w:rsidRDefault="00B265A5" w:rsidP="006A7128">
      <w:pPr>
        <w:rPr>
          <w:color w:val="666666" w:themeColor="accent5"/>
        </w:rPr>
      </w:pPr>
      <w:sdt>
        <w:sdtPr>
          <w:id w:val="-1974507079"/>
          <w14:checkbox>
            <w14:checked w14:val="0"/>
            <w14:checkedState w14:val="2612" w14:font="MS Gothic"/>
            <w14:uncheckedState w14:val="2610" w14:font="MS Gothic"/>
          </w14:checkbox>
        </w:sdtPr>
        <w:sdtEndPr/>
        <w:sdtContent>
          <w:r w:rsidR="006A7128">
            <w:rPr>
              <w:rFonts w:ascii="MS Gothic" w:eastAsia="MS Gothic" w:hAnsi="MS Gothic" w:hint="eastAsia"/>
            </w:rPr>
            <w:t>☐</w:t>
          </w:r>
        </w:sdtContent>
      </w:sdt>
      <w:r w:rsidR="006A7128" w:rsidRPr="006A7128">
        <w:t>Ökologische Nachhaltigkeit</w:t>
      </w:r>
      <w:r w:rsidR="006A7128">
        <w:t xml:space="preserve"> / </w:t>
      </w:r>
      <w:r w:rsidR="006A7128" w:rsidRPr="006A7128">
        <w:rPr>
          <w:color w:val="666666" w:themeColor="accent5"/>
        </w:rPr>
        <w:t>Environmental sustainability</w:t>
      </w:r>
    </w:p>
    <w:p w14:paraId="1ECCB77D" w14:textId="700024DD" w:rsidR="006A7128" w:rsidRPr="006A7128" w:rsidRDefault="00B265A5" w:rsidP="006A7128">
      <w:pPr>
        <w:rPr>
          <w:color w:val="666666" w:themeColor="accent5"/>
        </w:rPr>
      </w:pPr>
      <w:sdt>
        <w:sdtPr>
          <w:id w:val="1682159907"/>
          <w14:checkbox>
            <w14:checked w14:val="0"/>
            <w14:checkedState w14:val="2612" w14:font="MS Gothic"/>
            <w14:uncheckedState w14:val="2610" w14:font="MS Gothic"/>
          </w14:checkbox>
        </w:sdtPr>
        <w:sdtEndPr/>
        <w:sdtContent>
          <w:r w:rsidR="006A7128">
            <w:rPr>
              <w:rFonts w:ascii="MS Gothic" w:eastAsia="MS Gothic" w:hAnsi="MS Gothic" w:hint="eastAsia"/>
            </w:rPr>
            <w:t>☐</w:t>
          </w:r>
        </w:sdtContent>
      </w:sdt>
      <w:r w:rsidR="006A7128" w:rsidRPr="006A7128">
        <w:t>Ökonomische Nachhaltigkeit</w:t>
      </w:r>
      <w:r w:rsidR="006A7128">
        <w:t xml:space="preserve"> / </w:t>
      </w:r>
      <w:r w:rsidR="006A7128" w:rsidRPr="006A7128">
        <w:rPr>
          <w:color w:val="666666" w:themeColor="accent5"/>
        </w:rPr>
        <w:t>Economic sustainability</w:t>
      </w:r>
    </w:p>
    <w:p w14:paraId="3A2A57D0" w14:textId="382275F8" w:rsidR="006A7128" w:rsidRPr="006A7128" w:rsidRDefault="00B265A5" w:rsidP="006A7128">
      <w:pPr>
        <w:rPr>
          <w:color w:val="666666" w:themeColor="accent5"/>
        </w:rPr>
      </w:pPr>
      <w:sdt>
        <w:sdtPr>
          <w:id w:val="1259403077"/>
          <w14:checkbox>
            <w14:checked w14:val="0"/>
            <w14:checkedState w14:val="2612" w14:font="MS Gothic"/>
            <w14:uncheckedState w14:val="2610" w14:font="MS Gothic"/>
          </w14:checkbox>
        </w:sdtPr>
        <w:sdtEndPr/>
        <w:sdtContent>
          <w:r w:rsidR="006A7128">
            <w:rPr>
              <w:rFonts w:ascii="MS Gothic" w:eastAsia="MS Gothic" w:hAnsi="MS Gothic" w:hint="eastAsia"/>
            </w:rPr>
            <w:t>☐</w:t>
          </w:r>
        </w:sdtContent>
      </w:sdt>
      <w:r w:rsidR="006A7128" w:rsidRPr="006A7128">
        <w:t>Soziale Nachhaltigkeit</w:t>
      </w:r>
      <w:r w:rsidR="006A7128">
        <w:t xml:space="preserve"> / </w:t>
      </w:r>
      <w:r w:rsidR="006A7128" w:rsidRPr="006A7128">
        <w:rPr>
          <w:color w:val="666666" w:themeColor="accent5"/>
        </w:rPr>
        <w:t>Social sustainability</w:t>
      </w:r>
    </w:p>
    <w:p w14:paraId="7482E9FA" w14:textId="77777777" w:rsidR="00C603F0" w:rsidRPr="006A7128" w:rsidRDefault="00C603F0" w:rsidP="00C603F0">
      <w:pPr>
        <w:spacing w:line="278" w:lineRule="auto"/>
      </w:pPr>
    </w:p>
    <w:p w14:paraId="5D570ADD" w14:textId="77777777" w:rsidR="00C603F0" w:rsidRPr="006A7128" w:rsidRDefault="00C603F0" w:rsidP="00C603F0">
      <w:pPr>
        <w:spacing w:line="278" w:lineRule="auto"/>
      </w:pPr>
      <w:r w:rsidRPr="006A7128">
        <w:t>Beschreiben Sie bitte kurz und prägnant das Projekt und in welchem Status es sich befindet.</w:t>
      </w:r>
    </w:p>
    <w:p w14:paraId="5E857B6C" w14:textId="77777777" w:rsidR="006A7128" w:rsidRPr="006A7128" w:rsidRDefault="006A7128" w:rsidP="006A7128">
      <w:pPr>
        <w:rPr>
          <w:color w:val="666666" w:themeColor="accent5"/>
        </w:rPr>
      </w:pPr>
      <w:r w:rsidRPr="006A7128">
        <w:rPr>
          <w:color w:val="666666" w:themeColor="accent5"/>
        </w:rPr>
        <w:t>Please describe the project briefly and concisely and its current status.</w:t>
      </w:r>
    </w:p>
    <w:sdt>
      <w:sdtPr>
        <w:id w:val="1323079447"/>
        <w:placeholder>
          <w:docPart w:val="DefaultPlaceholder_-1854013440"/>
        </w:placeholder>
        <w:showingPlcHdr/>
      </w:sdtPr>
      <w:sdtEndPr/>
      <w:sdtContent>
        <w:p w14:paraId="6F48A19D" w14:textId="5928246C" w:rsidR="00C603F0" w:rsidRDefault="006A7128" w:rsidP="00C603F0">
          <w:pPr>
            <w:spacing w:line="278" w:lineRule="auto"/>
          </w:pPr>
          <w:r w:rsidRPr="005E6308">
            <w:rPr>
              <w:rStyle w:val="Platzhaltertext"/>
            </w:rPr>
            <w:t>Klicken oder tippen Sie hier, um Text einzugeben.</w:t>
          </w:r>
        </w:p>
      </w:sdtContent>
    </w:sdt>
    <w:p w14:paraId="11F59E89" w14:textId="77777777" w:rsidR="006A7128" w:rsidRPr="006A7128" w:rsidRDefault="006A7128" w:rsidP="00C603F0">
      <w:pPr>
        <w:spacing w:line="278" w:lineRule="auto"/>
      </w:pPr>
    </w:p>
    <w:p w14:paraId="506D025D" w14:textId="7439875D" w:rsidR="00C603F0" w:rsidRPr="006A7128" w:rsidRDefault="00C603F0" w:rsidP="00C603F0">
      <w:pPr>
        <w:spacing w:line="278" w:lineRule="auto"/>
      </w:pPr>
      <w:r w:rsidRPr="006A7128">
        <w:t xml:space="preserve">Welche </w:t>
      </w:r>
      <w:r w:rsidR="006A7128" w:rsidRPr="006A7128">
        <w:t xml:space="preserve">Anreize setzt das Projekt und welche </w:t>
      </w:r>
      <w:r w:rsidRPr="006A7128">
        <w:t>messbaren Effekte hat die Initiative auf das Unternehmen, ggf. auf Mitarbeitenden und/oder die Region?</w:t>
      </w:r>
    </w:p>
    <w:p w14:paraId="34B7A65D" w14:textId="77777777" w:rsidR="006A7128" w:rsidRPr="006A7128" w:rsidRDefault="006A7128" w:rsidP="006A7128">
      <w:pPr>
        <w:rPr>
          <w:color w:val="666666" w:themeColor="accent5"/>
        </w:rPr>
      </w:pPr>
      <w:r w:rsidRPr="006A7128">
        <w:rPr>
          <w:color w:val="666666" w:themeColor="accent5"/>
        </w:rPr>
        <w:t>What incentives does the project offer and what measurable effects does the initiative have on the company, its employees, and/or the region?</w:t>
      </w:r>
    </w:p>
    <w:sdt>
      <w:sdtPr>
        <w:id w:val="-993338622"/>
        <w:placeholder>
          <w:docPart w:val="DefaultPlaceholder_-1854013440"/>
        </w:placeholder>
        <w:showingPlcHdr/>
      </w:sdtPr>
      <w:sdtEndPr/>
      <w:sdtContent>
        <w:p w14:paraId="01008D38" w14:textId="21C39999" w:rsidR="00C603F0" w:rsidRDefault="006A7128" w:rsidP="00C603F0">
          <w:pPr>
            <w:spacing w:line="278" w:lineRule="auto"/>
          </w:pPr>
          <w:r w:rsidRPr="005E6308">
            <w:rPr>
              <w:rStyle w:val="Platzhaltertext"/>
            </w:rPr>
            <w:t>Klicken oder tippen Sie hier, um Text einzugeben.</w:t>
          </w:r>
        </w:p>
      </w:sdtContent>
    </w:sdt>
    <w:p w14:paraId="46C1A8C4" w14:textId="77777777" w:rsidR="006A7128" w:rsidRPr="006A7128" w:rsidRDefault="006A7128" w:rsidP="00C603F0">
      <w:pPr>
        <w:spacing w:line="278" w:lineRule="auto"/>
      </w:pPr>
    </w:p>
    <w:p w14:paraId="0D36523F" w14:textId="65A64644" w:rsidR="00C603F0" w:rsidRDefault="00C603F0" w:rsidP="00C603F0">
      <w:pPr>
        <w:spacing w:line="278" w:lineRule="auto"/>
      </w:pPr>
      <w:r w:rsidRPr="006A7128">
        <w:t>Inwieweit ist das Projekt skalierbar und auf andere Unternehmen, Branchen oder Länder übertragbar? Wie zukunftsweisend ist das Projekt?</w:t>
      </w:r>
    </w:p>
    <w:p w14:paraId="36E29A43" w14:textId="1F1EF3D0" w:rsidR="006A7128" w:rsidRPr="006A7128" w:rsidRDefault="006A7128" w:rsidP="006A7128">
      <w:pPr>
        <w:rPr>
          <w:color w:val="666666" w:themeColor="accent5"/>
        </w:rPr>
      </w:pPr>
      <w:r w:rsidRPr="006A7128">
        <w:rPr>
          <w:color w:val="666666" w:themeColor="accent5"/>
        </w:rPr>
        <w:t>To what extent is the project scalable and transferable to other companies, industries, or countries? How forward-looking is the project?</w:t>
      </w:r>
    </w:p>
    <w:sdt>
      <w:sdtPr>
        <w:id w:val="-756364024"/>
        <w:placeholder>
          <w:docPart w:val="DefaultPlaceholder_-1854013440"/>
        </w:placeholder>
        <w:showingPlcHdr/>
      </w:sdtPr>
      <w:sdtEndPr/>
      <w:sdtContent>
        <w:p w14:paraId="77FDF780" w14:textId="11EA1F88" w:rsidR="00C603F0" w:rsidRDefault="006A7128" w:rsidP="00C603F0">
          <w:pPr>
            <w:spacing w:line="278" w:lineRule="auto"/>
          </w:pPr>
          <w:r w:rsidRPr="005E6308">
            <w:rPr>
              <w:rStyle w:val="Platzhaltertext"/>
            </w:rPr>
            <w:t>Klicken oder tippen Sie hier, um Text einzugeben.</w:t>
          </w:r>
        </w:p>
      </w:sdtContent>
    </w:sdt>
    <w:p w14:paraId="54BED47B" w14:textId="77777777" w:rsidR="006A7128" w:rsidRPr="006A7128" w:rsidRDefault="006A7128" w:rsidP="00C603F0">
      <w:pPr>
        <w:spacing w:line="278" w:lineRule="auto"/>
      </w:pPr>
    </w:p>
    <w:p w14:paraId="6BA95635" w14:textId="77777777" w:rsidR="006A7128" w:rsidRDefault="006A7128" w:rsidP="00C603F0">
      <w:pPr>
        <w:spacing w:line="278" w:lineRule="auto"/>
      </w:pPr>
    </w:p>
    <w:p w14:paraId="650CF32E" w14:textId="5DC863CB" w:rsidR="00C603F0" w:rsidRDefault="00C603F0" w:rsidP="00C603F0">
      <w:pPr>
        <w:spacing w:line="278" w:lineRule="auto"/>
      </w:pPr>
      <w:r w:rsidRPr="006A7128">
        <w:t>Setzt das Unternehmen Nachhaltigkeits- und Inklusionsstandards auch bei Partnern und Lieferanten um?</w:t>
      </w:r>
    </w:p>
    <w:p w14:paraId="48928ED4" w14:textId="77777777" w:rsidR="006A7128" w:rsidRPr="006A7128" w:rsidRDefault="006A7128" w:rsidP="006A7128">
      <w:pPr>
        <w:rPr>
          <w:color w:val="666666" w:themeColor="accent5"/>
        </w:rPr>
      </w:pPr>
      <w:r w:rsidRPr="006A7128">
        <w:rPr>
          <w:color w:val="666666" w:themeColor="accent5"/>
        </w:rPr>
        <w:t>Does the company also implement sustainability and inclusion standards with its partners and suppliers?</w:t>
      </w:r>
    </w:p>
    <w:sdt>
      <w:sdtPr>
        <w:id w:val="-1674559372"/>
        <w:placeholder>
          <w:docPart w:val="DefaultPlaceholder_-1854013440"/>
        </w:placeholder>
        <w:showingPlcHdr/>
      </w:sdtPr>
      <w:sdtEndPr/>
      <w:sdtContent>
        <w:p w14:paraId="3CDA0FBE" w14:textId="0075736B" w:rsidR="00C603F0" w:rsidRDefault="006A7128" w:rsidP="00C603F0">
          <w:pPr>
            <w:spacing w:line="278" w:lineRule="auto"/>
          </w:pPr>
          <w:r w:rsidRPr="005E6308">
            <w:rPr>
              <w:rStyle w:val="Platzhaltertext"/>
            </w:rPr>
            <w:t>Klicken oder tippen Sie hier, um Text einzugeben.</w:t>
          </w:r>
        </w:p>
      </w:sdtContent>
    </w:sdt>
    <w:p w14:paraId="436B5341" w14:textId="77777777" w:rsidR="006A7128" w:rsidRPr="006A7128" w:rsidRDefault="006A7128" w:rsidP="00C603F0">
      <w:pPr>
        <w:spacing w:line="278" w:lineRule="auto"/>
      </w:pPr>
    </w:p>
    <w:p w14:paraId="149AB24F" w14:textId="41E91879" w:rsidR="00C603F0" w:rsidRPr="006A7128" w:rsidRDefault="00C603F0" w:rsidP="00C603F0">
      <w:pPr>
        <w:spacing w:line="278" w:lineRule="auto"/>
      </w:pPr>
      <w:r w:rsidRPr="006A7128">
        <w:t xml:space="preserve">Inwieweit geht das Engagement über die z.B. gesetzlichen Vorgaben heraus? </w:t>
      </w:r>
      <w:r w:rsidR="006A7128" w:rsidRPr="006A7128">
        <w:t xml:space="preserve">Und wurde das Projekt trotz potenzieller hoher finanzieller Auswirkungen umgesetzt, um Nachhaltigkeit, Diversität oder Inklusion intensiv zu fördern? </w:t>
      </w:r>
      <w:r w:rsidRPr="006A7128">
        <w:t>(falls zutreffend)</w:t>
      </w:r>
    </w:p>
    <w:p w14:paraId="38099AE4" w14:textId="77777777" w:rsidR="006A7128" w:rsidRPr="006A7128" w:rsidRDefault="006A7128" w:rsidP="006A7128">
      <w:pPr>
        <w:rPr>
          <w:color w:val="666666" w:themeColor="accent5"/>
        </w:rPr>
      </w:pPr>
      <w:r w:rsidRPr="006A7128">
        <w:rPr>
          <w:color w:val="666666" w:themeColor="accent5"/>
        </w:rPr>
        <w:t>To what extent does the commitment go beyond legal requirements, for example? And was the project implemented despite potentially high financial implications in order to intensively promote sustainability, diversity, or inclusion? (if applicable)</w:t>
      </w:r>
    </w:p>
    <w:sdt>
      <w:sdtPr>
        <w:id w:val="1987051863"/>
        <w:placeholder>
          <w:docPart w:val="DefaultPlaceholder_-1854013440"/>
        </w:placeholder>
        <w:showingPlcHdr/>
      </w:sdtPr>
      <w:sdtEndPr/>
      <w:sdtContent>
        <w:p w14:paraId="3C20FBFF" w14:textId="5665DE87" w:rsidR="00C603F0" w:rsidRPr="006A7128" w:rsidRDefault="006A7128" w:rsidP="00C603F0">
          <w:pPr>
            <w:spacing w:line="278" w:lineRule="auto"/>
          </w:pPr>
          <w:r w:rsidRPr="005E6308">
            <w:rPr>
              <w:rStyle w:val="Platzhaltertext"/>
            </w:rPr>
            <w:t>Klicken oder tippen Sie hier, um Text einzugeben.</w:t>
          </w:r>
        </w:p>
      </w:sdtContent>
    </w:sdt>
    <w:p w14:paraId="4CF76FF4" w14:textId="34B8857C" w:rsidR="006A7128" w:rsidRPr="006A7128" w:rsidRDefault="006A7128" w:rsidP="00C603F0">
      <w:pPr>
        <w:spacing w:line="278" w:lineRule="auto"/>
      </w:pPr>
    </w:p>
    <w:p w14:paraId="25E5C49C" w14:textId="321DE33A" w:rsidR="006A7128" w:rsidRPr="006A7128" w:rsidRDefault="006A7128" w:rsidP="00C603F0">
      <w:pPr>
        <w:spacing w:line="278" w:lineRule="auto"/>
      </w:pPr>
      <w:r w:rsidRPr="006A7128">
        <w:t>Hat das Projekt Einfluss auf die Verbesserung von Arbeitsprozessen? Wenn ja, wie sehen diese aus?</w:t>
      </w:r>
    </w:p>
    <w:p w14:paraId="6E20BD0E" w14:textId="77777777" w:rsidR="006A7128" w:rsidRPr="006A7128" w:rsidRDefault="006A7128" w:rsidP="006A7128">
      <w:pPr>
        <w:rPr>
          <w:color w:val="666666" w:themeColor="accent5"/>
        </w:rPr>
      </w:pPr>
      <w:r w:rsidRPr="006A7128">
        <w:rPr>
          <w:color w:val="666666" w:themeColor="accent5"/>
        </w:rPr>
        <w:t>Does the project have an impact on improving work processes? If so, what does this look like?</w:t>
      </w:r>
    </w:p>
    <w:sdt>
      <w:sdtPr>
        <w:id w:val="610865917"/>
        <w:placeholder>
          <w:docPart w:val="DefaultPlaceholder_-1854013440"/>
        </w:placeholder>
        <w:showingPlcHdr/>
      </w:sdtPr>
      <w:sdtEndPr/>
      <w:sdtContent>
        <w:p w14:paraId="3FAB9679" w14:textId="66397D67" w:rsidR="006A7128" w:rsidRDefault="006A7128" w:rsidP="00C603F0">
          <w:pPr>
            <w:spacing w:line="278" w:lineRule="auto"/>
          </w:pPr>
          <w:r w:rsidRPr="005E6308">
            <w:rPr>
              <w:rStyle w:val="Platzhaltertext"/>
            </w:rPr>
            <w:t>Klicken oder tippen Sie hier, um Text einzugeben.</w:t>
          </w:r>
        </w:p>
      </w:sdtContent>
    </w:sdt>
    <w:p w14:paraId="0DD278CF" w14:textId="77777777" w:rsidR="006A7128" w:rsidRPr="006A7128" w:rsidRDefault="006A7128" w:rsidP="00C603F0">
      <w:pPr>
        <w:spacing w:line="278" w:lineRule="auto"/>
      </w:pPr>
    </w:p>
    <w:p w14:paraId="45C50A40" w14:textId="70AF02EB" w:rsidR="006A7128" w:rsidRPr="006A7128" w:rsidRDefault="00C603F0" w:rsidP="006A7128">
      <w:pPr>
        <w:spacing w:line="278" w:lineRule="auto"/>
      </w:pPr>
      <w:r w:rsidRPr="006A7128">
        <w:t xml:space="preserve">Gibt es einen Anhang: </w:t>
      </w:r>
      <w:sdt>
        <w:sdtPr>
          <w:id w:val="723649841"/>
          <w14:checkbox>
            <w14:checked w14:val="0"/>
            <w14:checkedState w14:val="2612" w14:font="MS Gothic"/>
            <w14:uncheckedState w14:val="2610" w14:font="MS Gothic"/>
          </w14:checkbox>
        </w:sdtPr>
        <w:sdtEndPr/>
        <w:sdtContent>
          <w:r w:rsidR="006A7128">
            <w:rPr>
              <w:rFonts w:ascii="MS Gothic" w:eastAsia="MS Gothic" w:hAnsi="MS Gothic" w:hint="eastAsia"/>
            </w:rPr>
            <w:t>☐</w:t>
          </w:r>
        </w:sdtContent>
      </w:sdt>
      <w:r w:rsidRPr="006A7128">
        <w:t xml:space="preserve">Ja / </w:t>
      </w:r>
      <w:sdt>
        <w:sdtPr>
          <w:id w:val="2094046861"/>
          <w14:checkbox>
            <w14:checked w14:val="0"/>
            <w14:checkedState w14:val="2612" w14:font="MS Gothic"/>
            <w14:uncheckedState w14:val="2610" w14:font="MS Gothic"/>
          </w14:checkbox>
        </w:sdtPr>
        <w:sdtEndPr/>
        <w:sdtContent>
          <w:r w:rsidR="006A7128">
            <w:rPr>
              <w:rFonts w:ascii="MS Gothic" w:eastAsia="MS Gothic" w:hAnsi="MS Gothic" w:hint="eastAsia"/>
            </w:rPr>
            <w:t>☐</w:t>
          </w:r>
        </w:sdtContent>
      </w:sdt>
      <w:r w:rsidRPr="006A7128">
        <w:t>Nein</w:t>
      </w:r>
    </w:p>
    <w:p w14:paraId="33271C62" w14:textId="13288E21" w:rsidR="006A7128" w:rsidRPr="006A7128" w:rsidRDefault="006A7128" w:rsidP="006A7128">
      <w:pPr>
        <w:rPr>
          <w:color w:val="666666" w:themeColor="accent5"/>
        </w:rPr>
      </w:pPr>
      <w:r w:rsidRPr="006A7128">
        <w:rPr>
          <w:color w:val="666666" w:themeColor="accent5"/>
        </w:rPr>
        <w:t xml:space="preserve">Is there an appendix: </w:t>
      </w:r>
      <w:sdt>
        <w:sdtPr>
          <w:rPr>
            <w:color w:val="666666" w:themeColor="accent5"/>
          </w:rPr>
          <w:id w:val="-759984156"/>
          <w14:checkbox>
            <w14:checked w14:val="0"/>
            <w14:checkedState w14:val="2612" w14:font="MS Gothic"/>
            <w14:uncheckedState w14:val="2610" w14:font="MS Gothic"/>
          </w14:checkbox>
        </w:sdtPr>
        <w:sdtEndPr/>
        <w:sdtContent>
          <w:r>
            <w:rPr>
              <w:rFonts w:ascii="MS Gothic" w:eastAsia="MS Gothic" w:hAnsi="MS Gothic" w:hint="eastAsia"/>
              <w:color w:val="666666" w:themeColor="accent5"/>
            </w:rPr>
            <w:t>☐</w:t>
          </w:r>
        </w:sdtContent>
      </w:sdt>
      <w:r w:rsidRPr="006A7128">
        <w:rPr>
          <w:color w:val="666666" w:themeColor="accent5"/>
        </w:rPr>
        <w:t xml:space="preserve">Yes / </w:t>
      </w:r>
      <w:sdt>
        <w:sdtPr>
          <w:rPr>
            <w:color w:val="666666" w:themeColor="accent5"/>
          </w:rPr>
          <w:id w:val="2131351060"/>
          <w14:checkbox>
            <w14:checked w14:val="0"/>
            <w14:checkedState w14:val="2612" w14:font="MS Gothic"/>
            <w14:uncheckedState w14:val="2610" w14:font="MS Gothic"/>
          </w14:checkbox>
        </w:sdtPr>
        <w:sdtEndPr/>
        <w:sdtContent>
          <w:r>
            <w:rPr>
              <w:rFonts w:ascii="MS Gothic" w:eastAsia="MS Gothic" w:hAnsi="MS Gothic" w:hint="eastAsia"/>
              <w:color w:val="666666" w:themeColor="accent5"/>
            </w:rPr>
            <w:t>☐</w:t>
          </w:r>
        </w:sdtContent>
      </w:sdt>
      <w:r w:rsidRPr="006A7128">
        <w:rPr>
          <w:color w:val="666666" w:themeColor="accent5"/>
        </w:rPr>
        <w:t>No</w:t>
      </w:r>
    </w:p>
    <w:sectPr w:rsidR="006A7128" w:rsidRPr="006A7128" w:rsidSect="00923D8A">
      <w:headerReference w:type="default" r:id="rId8"/>
      <w:footerReference w:type="default" r:id="rId9"/>
      <w:headerReference w:type="first" r:id="rId10"/>
      <w:footerReference w:type="first" r:id="rId11"/>
      <w:pgSz w:w="11906" w:h="16838" w:code="9"/>
      <w:pgMar w:top="2041" w:right="1247" w:bottom="1134" w:left="1134" w:header="1247"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99A48" w14:textId="77777777" w:rsidR="00A24B8A" w:rsidRDefault="00A24B8A">
      <w:r>
        <w:separator/>
      </w:r>
    </w:p>
  </w:endnote>
  <w:endnote w:type="continuationSeparator" w:id="0">
    <w:p w14:paraId="6810BD6D" w14:textId="77777777" w:rsidR="00A24B8A" w:rsidRDefault="00A2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panose1 w:val="00000000000000000000"/>
    <w:charset w:val="00"/>
    <w:family w:val="auto"/>
    <w:pitch w:val="variable"/>
    <w:sig w:usb0="E00002FF" w:usb1="4000201B" w:usb2="00000028" w:usb3="00000000" w:csb0="0000019F" w:csb1="00000000"/>
    <w:embedRegular r:id="rId1" w:fontKey="{3208DF34-7926-440C-A939-AEA7FB1937D2}"/>
    <w:embedBold r:id="rId2" w:fontKey="{9EBC932B-D8AB-4D5E-A926-9E9873A44E9A}"/>
    <w:embedItalic r:id="rId3" w:fontKey="{AB4098AC-8633-41C9-907C-842B4E5279F4}"/>
  </w:font>
  <w:font w:name="Open Sans SemiBold">
    <w:panose1 w:val="00000000000000000000"/>
    <w:charset w:val="00"/>
    <w:family w:val="auto"/>
    <w:pitch w:val="variable"/>
    <w:sig w:usb0="E00002FF" w:usb1="4000201B" w:usb2="00000028" w:usb3="00000000" w:csb0="0000019F" w:csb1="00000000"/>
    <w:embedRegular r:id="rId4" w:fontKey="{7513EB99-5129-4C2A-8F40-B8BECE6D458B}"/>
  </w:font>
  <w:font w:name="Open Sans ExtraBold">
    <w:panose1 w:val="00000000000000000000"/>
    <w:charset w:val="00"/>
    <w:family w:val="auto"/>
    <w:pitch w:val="variable"/>
    <w:sig w:usb0="E00002FF" w:usb1="4000201B" w:usb2="00000028" w:usb3="00000000" w:csb0="0000019F" w:csb1="00000000"/>
    <w:embedRegular r:id="rId5" w:fontKey="{A464E4C4-DB14-4A92-A2C4-9E47C5DB8830}"/>
  </w:font>
  <w:font w:name="MS Gothic">
    <w:altName w:val="ＭＳ ゴシック"/>
    <w:panose1 w:val="020B0609070205080204"/>
    <w:charset w:val="80"/>
    <w:family w:val="modern"/>
    <w:pitch w:val="fixed"/>
    <w:sig w:usb0="E00002FF" w:usb1="6AC7FDFB" w:usb2="08000012" w:usb3="00000000" w:csb0="0002009F" w:csb1="00000000"/>
    <w:embedRegular r:id="rId6" w:subsetted="1" w:fontKey="{1A946A2B-F4D4-48D6-AF3D-8EA1D35D9C5A}"/>
  </w:font>
  <w:font w:name="Trade Gothic LT Std">
    <w:panose1 w:val="000005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F55F" w14:textId="77777777" w:rsidR="003F707F" w:rsidRDefault="00DA1EB4" w:rsidP="0092734B">
    <w:pPr>
      <w:pStyle w:val="Fuzeile"/>
      <w:ind w:right="27"/>
    </w:pPr>
    <w:r>
      <w:rPr>
        <w:rFonts w:ascii="Trade Gothic LT Std" w:hAnsi="Trade Gothic LT Std"/>
        <w:b/>
        <w:noProof/>
        <w:szCs w:val="20"/>
        <w:lang w:eastAsia="de-DE"/>
      </w:rPr>
      <mc:AlternateContent>
        <mc:Choice Requires="wpg">
          <w:drawing>
            <wp:anchor distT="0" distB="0" distL="114300" distR="114300" simplePos="0" relativeHeight="251688960" behindDoc="0" locked="1" layoutInCell="1" allowOverlap="1" wp14:anchorId="2C6380A4" wp14:editId="004AD24C">
              <wp:simplePos x="0" y="0"/>
              <wp:positionH relativeFrom="margin">
                <wp:posOffset>4309110</wp:posOffset>
              </wp:positionH>
              <wp:positionV relativeFrom="paragraph">
                <wp:posOffset>328930</wp:posOffset>
              </wp:positionV>
              <wp:extent cx="1983105" cy="453390"/>
              <wp:effectExtent l="0" t="0" r="0" b="3810"/>
              <wp:wrapNone/>
              <wp:docPr id="6" name="Gruppieren 6"/>
              <wp:cNvGraphicFramePr/>
              <a:graphic xmlns:a="http://schemas.openxmlformats.org/drawingml/2006/main">
                <a:graphicData uri="http://schemas.microsoft.com/office/word/2010/wordprocessingGroup">
                  <wpg:wgp>
                    <wpg:cNvGrpSpPr/>
                    <wpg:grpSpPr>
                      <a:xfrm>
                        <a:off x="0" y="0"/>
                        <a:ext cx="1983105" cy="453390"/>
                        <a:chOff x="31750" y="0"/>
                        <a:chExt cx="1985221" cy="454660"/>
                      </a:xfrm>
                    </wpg:grpSpPr>
                    <pic:pic xmlns:pic="http://schemas.openxmlformats.org/drawingml/2006/picture">
                      <pic:nvPicPr>
                        <pic:cNvPr id="7" name="Grafik 7"/>
                        <pic:cNvPicPr>
                          <a:picLocks noChangeAspect="1"/>
                        </pic:cNvPicPr>
                      </pic:nvPicPr>
                      <pic:blipFill rotWithShape="1">
                        <a:blip r:embed="rId1">
                          <a:alphaModFix/>
                          <a:extLst>
                            <a:ext uri="{28A0092B-C50C-407E-A947-70E740481C1C}">
                              <a14:useLocalDpi xmlns:a14="http://schemas.microsoft.com/office/drawing/2010/main" val="0"/>
                            </a:ext>
                          </a:extLst>
                        </a:blip>
                        <a:srcRect b="10451"/>
                        <a:stretch/>
                      </pic:blipFill>
                      <pic:spPr bwMode="auto">
                        <a:xfrm>
                          <a:off x="1507066" y="0"/>
                          <a:ext cx="509905" cy="454660"/>
                        </a:xfrm>
                        <a:prstGeom prst="rect">
                          <a:avLst/>
                        </a:prstGeom>
                        <a:ln>
                          <a:noFill/>
                        </a:ln>
                        <a:extLst>
                          <a:ext uri="{53640926-AAD7-44D8-BBD7-CCE9431645EC}">
                            <a14:shadowObscured xmlns:a14="http://schemas.microsoft.com/office/drawing/2010/main"/>
                          </a:ext>
                        </a:extLst>
                      </pic:spPr>
                    </pic:pic>
                    <wps:wsp>
                      <wps:cNvPr id="8" name="Textfeld 8"/>
                      <wps:cNvSpPr txBox="1"/>
                      <wps:spPr>
                        <a:xfrm>
                          <a:off x="31750" y="67733"/>
                          <a:ext cx="1845945" cy="203200"/>
                        </a:xfrm>
                        <a:prstGeom prst="rect">
                          <a:avLst/>
                        </a:prstGeom>
                        <a:noFill/>
                        <a:ln w="6350">
                          <a:noFill/>
                        </a:ln>
                      </wps:spPr>
                      <wps:txbx>
                        <w:txbxContent>
                          <w:p w14:paraId="4456DC83" w14:textId="77777777" w:rsidR="0092734B" w:rsidRPr="00BD07F5" w:rsidRDefault="0092734B" w:rsidP="0092734B">
                            <w:pPr>
                              <w:pStyle w:val="KeinLeerraum"/>
                              <w:rPr>
                                <w:color w:val="2B65AF" w:themeColor="accent2"/>
                              </w:rPr>
                            </w:pPr>
                            <w:r w:rsidRPr="00BD07F5">
                              <w:rPr>
                                <w:color w:val="2B65AF" w:themeColor="accent2"/>
                              </w:rPr>
                              <w:t>Network for Business Mobility</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6380A4" id="Gruppieren 6" o:spid="_x0000_s1028" style="position:absolute;margin-left:339.3pt;margin-top:25.9pt;width:156.15pt;height:35.7pt;z-index:251688960;mso-position-horizontal-relative:margin;mso-width-relative:margin;mso-height-relative:margin" coordorigin="317" coordsize="19852,4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9" type="#_x0000_t75" style="position:absolute;left:15070;width:5099;height:4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">
                <v:imagedata r:id="rId2" o:title="" cropbottom="6849f"/>
              </v:shape>
              <v:shapetype id="_x0000_t202" coordsize="21600,21600" o:spt="202" path="m,l,21600r21600,l21600,xe">
                <v:stroke joinstyle="miter"/>
                <v:path gradientshapeok="t" o:connecttype="rect"/>
              </v:shapetype>
              <v:shape id="Textfeld 8" o:spid="_x0000_s1030" type="#_x0000_t202" style="position:absolute;left:317;top:677;width:18459;height:203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" filled="f" stroked="f" strokeweight=".5pt">
                <v:textbox inset="0,0,0,0">
                  <w:txbxContent>
                    <w:p w14:paraId="4456DC83" w14:textId="77777777" w:rsidR="0092734B" w:rsidRPr="00BD07F5" w:rsidRDefault="0092734B" w:rsidP="0092734B">
                      <w:pPr>
                        <w:pStyle w:val="KeinLeerraum"/>
                        <w:rPr>
                          <w:color w:val="2B65AF" w:themeColor="accent2"/>
                        </w:rPr>
                      </w:pPr>
                      <w:r w:rsidRPr="00BD07F5">
                        <w:rPr>
                          <w:color w:val="2B65AF" w:themeColor="accent2"/>
                        </w:rPr>
                        <w:t>Network for Business Mobility</w:t>
                      </w:r>
                    </w:p>
                  </w:txbxContent>
                </v:textbox>
              </v:shape>
              <w10:wrap anchorx="margin"/>
              <w10:anchorlock/>
            </v:group>
          </w:pict>
        </mc:Fallback>
      </mc:AlternateContent>
    </w:r>
    <w:r w:rsidR="005806A1" w:rsidRPr="00BE050E">
      <w:rPr>
        <w:noProof/>
      </w:rPr>
      <mc:AlternateContent>
        <mc:Choice Requires="wps">
          <w:drawing>
            <wp:anchor distT="0" distB="0" distL="114300" distR="114300" simplePos="0" relativeHeight="251691008" behindDoc="0" locked="1" layoutInCell="1" allowOverlap="1" wp14:anchorId="5172625C" wp14:editId="2C343878">
              <wp:simplePos x="0" y="0"/>
              <wp:positionH relativeFrom="leftMargin">
                <wp:posOffset>674370</wp:posOffset>
              </wp:positionH>
              <wp:positionV relativeFrom="page">
                <wp:posOffset>10315575</wp:posOffset>
              </wp:positionV>
              <wp:extent cx="4395600" cy="360000"/>
              <wp:effectExtent l="0" t="0" r="0" b="254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5600" cy="360000"/>
                      </a:xfrm>
                      <a:prstGeom prst="rect">
                        <a:avLst/>
                      </a:prstGeom>
                      <a:noFill/>
                      <a:ln w="9525">
                        <a:noFill/>
                        <a:miter lim="800000"/>
                        <a:headEnd/>
                        <a:tailEnd/>
                      </a:ln>
                    </wps:spPr>
                    <wps:txbx>
                      <w:txbxContent>
                        <w:p w14:paraId="36B92264" w14:textId="77777777" w:rsidR="005806A1" w:rsidRPr="00437CF6" w:rsidRDefault="005806A1" w:rsidP="005806A1">
                          <w:pPr>
                            <w:pStyle w:val="KeinLeerraum"/>
                          </w:pPr>
                          <w:r>
                            <w:t xml:space="preserve">Seite </w:t>
                          </w:r>
                          <w:sdt>
                            <w:sdtPr>
                              <w:id w:val="1812125422"/>
                              <w:docPartObj>
                                <w:docPartGallery w:val="Page Numbers (Top of Page)"/>
                                <w:docPartUnique/>
                              </w:docPartObj>
                            </w:sdtPr>
                            <w:sdtEndPr/>
                            <w:sdtContent>
                              <w:r w:rsidRPr="006D00A9">
                                <w:fldChar w:fldCharType="begin"/>
                              </w:r>
                              <w:r w:rsidRPr="006D00A9">
                                <w:instrText>PAGE</w:instrText>
                              </w:r>
                              <w:r w:rsidRPr="006D00A9">
                                <w:fldChar w:fldCharType="separate"/>
                              </w:r>
                              <w:r>
                                <w:t>2</w:t>
                              </w:r>
                              <w:r w:rsidRPr="006D00A9">
                                <w:fldChar w:fldCharType="end"/>
                              </w:r>
                              <w:r w:rsidRPr="006D00A9">
                                <w:t>/</w:t>
                              </w:r>
                              <w:r w:rsidRPr="006D00A9">
                                <w:fldChar w:fldCharType="begin"/>
                              </w:r>
                              <w:r w:rsidRPr="006D00A9">
                                <w:instrText>NUMPAGES</w:instrText>
                              </w:r>
                              <w:r w:rsidRPr="006D00A9">
                                <w:fldChar w:fldCharType="separate"/>
                              </w:r>
                              <w:r>
                                <w:t>3</w:t>
                              </w:r>
                              <w:r w:rsidRPr="006D00A9">
                                <w:fldChar w:fldCharType="end"/>
                              </w:r>
                              <w:r>
                                <w:t xml:space="preserve">     </w:t>
                              </w:r>
                            </w:sdtContent>
                          </w:sdt>
                          <w:r w:rsidRPr="00EC38A6">
                            <w:t>© Verband Deutsches Reisemanagement</w:t>
                          </w:r>
                        </w:p>
                        <w:p w14:paraId="77691D6F" w14:textId="77777777" w:rsidR="005806A1" w:rsidRPr="00EC38A6" w:rsidRDefault="005806A1" w:rsidP="005806A1">
                          <w:pPr>
                            <w:pStyle w:val="KeinLeerraum"/>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2625C" id="_x0000_s1031" type="#_x0000_t202" style="position:absolute;margin-left:53.1pt;margin-top:812.25pt;width:346.1pt;height:28.35pt;z-index:2516910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" filled="f" stroked="f">
              <v:textbox inset="1mm">
                <w:txbxContent>
                  <w:p w14:paraId="36B92264" w14:textId="77777777" w:rsidR="005806A1" w:rsidRPr="00437CF6" w:rsidRDefault="005806A1" w:rsidP="005806A1">
                    <w:pPr>
                      <w:pStyle w:val="KeinLeerraum"/>
                    </w:pPr>
                    <w:r>
                      <w:t xml:space="preserve">Seite </w:t>
                    </w:r>
                    <w:sdt>
                      <w:sdtPr>
                        <w:id w:val="1812125422"/>
                        <w:docPartObj>
                          <w:docPartGallery w:val="Page Numbers (Top of Page)"/>
                          <w:docPartUnique/>
                        </w:docPartObj>
                      </w:sdtPr>
                      <w:sdtEndPr/>
                      <w:sdtContent>
                        <w:r w:rsidRPr="006D00A9">
                          <w:fldChar w:fldCharType="begin"/>
                        </w:r>
                        <w:r w:rsidRPr="006D00A9">
                          <w:instrText>PAGE</w:instrText>
                        </w:r>
                        <w:r w:rsidRPr="006D00A9">
                          <w:fldChar w:fldCharType="separate"/>
                        </w:r>
                        <w:r>
                          <w:t>2</w:t>
                        </w:r>
                        <w:r w:rsidRPr="006D00A9">
                          <w:fldChar w:fldCharType="end"/>
                        </w:r>
                        <w:r w:rsidRPr="006D00A9">
                          <w:t>/</w:t>
                        </w:r>
                        <w:r w:rsidRPr="006D00A9">
                          <w:fldChar w:fldCharType="begin"/>
                        </w:r>
                        <w:r w:rsidRPr="006D00A9">
                          <w:instrText>NUMPAGES</w:instrText>
                        </w:r>
                        <w:r w:rsidRPr="006D00A9">
                          <w:fldChar w:fldCharType="separate"/>
                        </w:r>
                        <w:r>
                          <w:t>3</w:t>
                        </w:r>
                        <w:r w:rsidRPr="006D00A9">
                          <w:fldChar w:fldCharType="end"/>
                        </w:r>
                        <w:r>
                          <w:t xml:space="preserve">     </w:t>
                        </w:r>
                      </w:sdtContent>
                    </w:sdt>
                    <w:r w:rsidRPr="00EC38A6">
                      <w:t>© Verband Deutsches Reisemanagement</w:t>
                    </w:r>
                  </w:p>
                  <w:p w14:paraId="77691D6F" w14:textId="77777777" w:rsidR="005806A1" w:rsidRPr="00EC38A6" w:rsidRDefault="005806A1" w:rsidP="005806A1">
                    <w:pPr>
                      <w:pStyle w:val="KeinLeerraum"/>
                    </w:pP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F1E0" w14:textId="77777777" w:rsidR="00BE050E" w:rsidRDefault="00467998">
    <w:pPr>
      <w:pStyle w:val="Fuzeile"/>
    </w:pPr>
    <w:r>
      <w:rPr>
        <w:noProof/>
      </w:rPr>
      <mc:AlternateContent>
        <mc:Choice Requires="wpg">
          <w:drawing>
            <wp:anchor distT="0" distB="0" distL="114300" distR="114300" simplePos="0" relativeHeight="251686912" behindDoc="0" locked="1" layoutInCell="1" allowOverlap="1" wp14:anchorId="070323F1" wp14:editId="1E8696B7">
              <wp:simplePos x="0" y="0"/>
              <wp:positionH relativeFrom="column">
                <wp:posOffset>4316730</wp:posOffset>
              </wp:positionH>
              <wp:positionV relativeFrom="page">
                <wp:posOffset>10228580</wp:posOffset>
              </wp:positionV>
              <wp:extent cx="1987200" cy="453600"/>
              <wp:effectExtent l="0" t="0" r="0" b="3810"/>
              <wp:wrapNone/>
              <wp:docPr id="2" name="Gruppieren 2"/>
              <wp:cNvGraphicFramePr/>
              <a:graphic xmlns:a="http://schemas.openxmlformats.org/drawingml/2006/main">
                <a:graphicData uri="http://schemas.microsoft.com/office/word/2010/wordprocessingGroup">
                  <wpg:wgp>
                    <wpg:cNvGrpSpPr/>
                    <wpg:grpSpPr>
                      <a:xfrm>
                        <a:off x="0" y="0"/>
                        <a:ext cx="1987200" cy="453600"/>
                        <a:chOff x="-9525" y="-9525"/>
                        <a:chExt cx="1986280" cy="454660"/>
                      </a:xfrm>
                    </wpg:grpSpPr>
                    <pic:pic xmlns:pic="http://schemas.openxmlformats.org/drawingml/2006/picture">
                      <pic:nvPicPr>
                        <pic:cNvPr id="16" name="Grafik 16"/>
                        <pic:cNvPicPr>
                          <a:picLocks noChangeAspect="1"/>
                        </pic:cNvPicPr>
                      </pic:nvPicPr>
                      <pic:blipFill rotWithShape="1">
                        <a:blip r:embed="rId1">
                          <a:alphaModFix/>
                          <a:extLst>
                            <a:ext uri="{28A0092B-C50C-407E-A947-70E740481C1C}">
                              <a14:useLocalDpi xmlns:a14="http://schemas.microsoft.com/office/drawing/2010/main" val="0"/>
                            </a:ext>
                          </a:extLst>
                        </a:blip>
                        <a:srcRect b="10451"/>
                        <a:stretch/>
                      </pic:blipFill>
                      <pic:spPr bwMode="auto">
                        <a:xfrm>
                          <a:off x="1466850" y="-9525"/>
                          <a:ext cx="509905" cy="454660"/>
                        </a:xfrm>
                        <a:prstGeom prst="rect">
                          <a:avLst/>
                        </a:prstGeom>
                        <a:ln>
                          <a:noFill/>
                        </a:ln>
                        <a:extLst>
                          <a:ext uri="{53640926-AAD7-44D8-BBD7-CCE9431645EC}">
                            <a14:shadowObscured xmlns:a14="http://schemas.microsoft.com/office/drawing/2010/main"/>
                          </a:ext>
                        </a:extLst>
                      </pic:spPr>
                    </pic:pic>
                    <wps:wsp>
                      <wps:cNvPr id="17" name="Textfeld 17"/>
                      <wps:cNvSpPr txBox="1"/>
                      <wps:spPr>
                        <a:xfrm>
                          <a:off x="-9525" y="64770"/>
                          <a:ext cx="1845945" cy="203200"/>
                        </a:xfrm>
                        <a:prstGeom prst="rect">
                          <a:avLst/>
                        </a:prstGeom>
                        <a:noFill/>
                        <a:ln w="6350">
                          <a:noFill/>
                        </a:ln>
                      </wps:spPr>
                      <wps:txbx>
                        <w:txbxContent>
                          <w:p w14:paraId="564CB4F8" w14:textId="77777777" w:rsidR="0092734B" w:rsidRPr="00BD07F5" w:rsidRDefault="0092734B" w:rsidP="0092734B">
                            <w:pPr>
                              <w:pStyle w:val="KeinLeerraum"/>
                              <w:rPr>
                                <w:color w:val="2B65AF" w:themeColor="accent2"/>
                              </w:rPr>
                            </w:pPr>
                            <w:r w:rsidRPr="00BD07F5">
                              <w:rPr>
                                <w:color w:val="2B65AF" w:themeColor="accent2"/>
                              </w:rPr>
                              <w:t>Network for Business Mobility</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0323F1" id="Gruppieren 2" o:spid="_x0000_s1032" style="position:absolute;margin-left:339.9pt;margin-top:805.4pt;width:156.45pt;height:35.7pt;z-index:251686912;mso-position-vertical-relative:page;mso-width-relative:margin;mso-height-relative:margin" coordorigin="-95,-95" coordsize="19862,4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 o:spid="_x0000_s1033" type="#_x0000_t75" style="position:absolute;left:14668;top:-95;width:5099;height:4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">
                <v:imagedata r:id="rId2" o:title="" cropbottom="6849f"/>
              </v:shape>
              <v:shapetype id="_x0000_t202" coordsize="21600,21600" o:spt="202" path="m,l,21600r21600,l21600,xe">
                <v:stroke joinstyle="miter"/>
                <v:path gradientshapeok="t" o:connecttype="rect"/>
              </v:shapetype>
              <v:shape id="Textfeld 17" o:spid="_x0000_s1034" type="#_x0000_t202" style="position:absolute;left:-95;top:647;width:18459;height:203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" filled="f" stroked="f" strokeweight=".5pt">
                <v:textbox inset="0,0,0,0">
                  <w:txbxContent>
                    <w:p w14:paraId="564CB4F8" w14:textId="77777777" w:rsidR="0092734B" w:rsidRPr="00BD07F5" w:rsidRDefault="0092734B" w:rsidP="0092734B">
                      <w:pPr>
                        <w:pStyle w:val="KeinLeerraum"/>
                        <w:rPr>
                          <w:color w:val="2B65AF" w:themeColor="accent2"/>
                        </w:rPr>
                      </w:pPr>
                      <w:r w:rsidRPr="00BD07F5">
                        <w:rPr>
                          <w:color w:val="2B65AF" w:themeColor="accent2"/>
                        </w:rPr>
                        <w:t>Network for Business Mobility</w:t>
                      </w:r>
                    </w:p>
                  </w:txbxContent>
                </v:textbox>
              </v:shape>
              <w10:wrap anchory="page"/>
              <w10:anchorlock/>
            </v:group>
          </w:pict>
        </mc:Fallback>
      </mc:AlternateContent>
    </w:r>
    <w:r w:rsidR="00BE050E" w:rsidRPr="00BE050E">
      <w:rPr>
        <w:noProof/>
      </w:rPr>
      <mc:AlternateContent>
        <mc:Choice Requires="wps">
          <w:drawing>
            <wp:anchor distT="0" distB="0" distL="114300" distR="114300" simplePos="0" relativeHeight="251677696" behindDoc="0" locked="1" layoutInCell="1" allowOverlap="1" wp14:anchorId="2C50ACDE" wp14:editId="2E0497F1">
              <wp:simplePos x="0" y="0"/>
              <wp:positionH relativeFrom="leftMargin">
                <wp:posOffset>678180</wp:posOffset>
              </wp:positionH>
              <wp:positionV relativeFrom="page">
                <wp:posOffset>10314940</wp:posOffset>
              </wp:positionV>
              <wp:extent cx="4395600" cy="360000"/>
              <wp:effectExtent l="0" t="0" r="0" b="2540"/>
              <wp:wrapNone/>
              <wp:docPr id="4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5600" cy="360000"/>
                      </a:xfrm>
                      <a:prstGeom prst="rect">
                        <a:avLst/>
                      </a:prstGeom>
                      <a:noFill/>
                      <a:ln w="9525">
                        <a:noFill/>
                        <a:miter lim="800000"/>
                        <a:headEnd/>
                        <a:tailEnd/>
                      </a:ln>
                    </wps:spPr>
                    <wps:txbx>
                      <w:txbxContent>
                        <w:p w14:paraId="19639C8F" w14:textId="77777777" w:rsidR="002D2EDC" w:rsidRPr="00437CF6" w:rsidRDefault="00BE050E" w:rsidP="002D2EDC">
                          <w:pPr>
                            <w:pStyle w:val="KeinLeerraum"/>
                          </w:pPr>
                          <w:r>
                            <w:t xml:space="preserve">Seite </w:t>
                          </w:r>
                          <w:sdt>
                            <w:sdtPr>
                              <w:id w:val="1394159449"/>
                              <w:docPartObj>
                                <w:docPartGallery w:val="Page Numbers (Top of Page)"/>
                                <w:docPartUnique/>
                              </w:docPartObj>
                            </w:sdtPr>
                            <w:sdtEndPr/>
                            <w:sdtContent>
                              <w:r w:rsidRPr="006D00A9">
                                <w:fldChar w:fldCharType="begin"/>
                              </w:r>
                              <w:r w:rsidRPr="006D00A9">
                                <w:instrText>PAGE</w:instrText>
                              </w:r>
                              <w:r w:rsidRPr="006D00A9">
                                <w:fldChar w:fldCharType="separate"/>
                              </w:r>
                              <w:r>
                                <w:t>2</w:t>
                              </w:r>
                              <w:r w:rsidRPr="006D00A9">
                                <w:fldChar w:fldCharType="end"/>
                              </w:r>
                              <w:r w:rsidRPr="006D00A9">
                                <w:t>/</w:t>
                              </w:r>
                              <w:r w:rsidRPr="006D00A9">
                                <w:fldChar w:fldCharType="begin"/>
                              </w:r>
                              <w:r w:rsidRPr="006D00A9">
                                <w:instrText>NUMPAGES</w:instrText>
                              </w:r>
                              <w:r w:rsidRPr="006D00A9">
                                <w:fldChar w:fldCharType="separate"/>
                              </w:r>
                              <w:r>
                                <w:t>3</w:t>
                              </w:r>
                              <w:r w:rsidRPr="006D00A9">
                                <w:fldChar w:fldCharType="end"/>
                              </w:r>
                              <w:r w:rsidR="002D2EDC">
                                <w:t xml:space="preserve">     </w:t>
                              </w:r>
                            </w:sdtContent>
                          </w:sdt>
                          <w:r w:rsidR="002D2EDC" w:rsidRPr="00EC38A6">
                            <w:t>© Verband Deutsches Reisemanagement</w:t>
                          </w:r>
                        </w:p>
                        <w:p w14:paraId="1D79CA35" w14:textId="77777777" w:rsidR="00BE050E" w:rsidRPr="00EC38A6" w:rsidRDefault="00BE050E" w:rsidP="00BE050E">
                          <w:pPr>
                            <w:pStyle w:val="KeinLeerraum"/>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0ACDE" id="_x0000_s1035" type="#_x0000_t202" style="position:absolute;margin-left:53.4pt;margin-top:812.2pt;width:346.1pt;height:28.35pt;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" filled="f" stroked="f">
              <v:textbox inset="1mm">
                <w:txbxContent>
                  <w:p w14:paraId="19639C8F" w14:textId="77777777" w:rsidR="002D2EDC" w:rsidRPr="00437CF6" w:rsidRDefault="00BE050E" w:rsidP="002D2EDC">
                    <w:pPr>
                      <w:pStyle w:val="KeinLeerraum"/>
                    </w:pPr>
                    <w:r>
                      <w:t xml:space="preserve">Seite </w:t>
                    </w:r>
                    <w:sdt>
                      <w:sdtPr>
                        <w:id w:val="1394159449"/>
                        <w:docPartObj>
                          <w:docPartGallery w:val="Page Numbers (Top of Page)"/>
                          <w:docPartUnique/>
                        </w:docPartObj>
                      </w:sdtPr>
                      <w:sdtEndPr/>
                      <w:sdtContent>
                        <w:r w:rsidRPr="006D00A9">
                          <w:fldChar w:fldCharType="begin"/>
                        </w:r>
                        <w:r w:rsidRPr="006D00A9">
                          <w:instrText>PAGE</w:instrText>
                        </w:r>
                        <w:r w:rsidRPr="006D00A9">
                          <w:fldChar w:fldCharType="separate"/>
                        </w:r>
                        <w:r>
                          <w:t>2</w:t>
                        </w:r>
                        <w:r w:rsidRPr="006D00A9">
                          <w:fldChar w:fldCharType="end"/>
                        </w:r>
                        <w:r w:rsidRPr="006D00A9">
                          <w:t>/</w:t>
                        </w:r>
                        <w:r w:rsidRPr="006D00A9">
                          <w:fldChar w:fldCharType="begin"/>
                        </w:r>
                        <w:r w:rsidRPr="006D00A9">
                          <w:instrText>NUMPAGES</w:instrText>
                        </w:r>
                        <w:r w:rsidRPr="006D00A9">
                          <w:fldChar w:fldCharType="separate"/>
                        </w:r>
                        <w:r>
                          <w:t>3</w:t>
                        </w:r>
                        <w:r w:rsidRPr="006D00A9">
                          <w:fldChar w:fldCharType="end"/>
                        </w:r>
                        <w:r w:rsidR="002D2EDC">
                          <w:t xml:space="preserve">     </w:t>
                        </w:r>
                      </w:sdtContent>
                    </w:sdt>
                    <w:r w:rsidR="002D2EDC" w:rsidRPr="00EC38A6">
                      <w:t>© Verband Deutsches Reisemanagement</w:t>
                    </w:r>
                  </w:p>
                  <w:p w14:paraId="1D79CA35" w14:textId="77777777" w:rsidR="00BE050E" w:rsidRPr="00EC38A6" w:rsidRDefault="00BE050E" w:rsidP="00BE050E">
                    <w:pPr>
                      <w:pStyle w:val="KeinLeerraum"/>
                    </w:pP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E32F3" w14:textId="77777777" w:rsidR="00A24B8A" w:rsidRDefault="00A24B8A">
      <w:r>
        <w:separator/>
      </w:r>
    </w:p>
  </w:footnote>
  <w:footnote w:type="continuationSeparator" w:id="0">
    <w:p w14:paraId="64EE2B9D" w14:textId="77777777" w:rsidR="00A24B8A" w:rsidRDefault="00A24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4249" w14:textId="77777777" w:rsidR="00986F9B" w:rsidRDefault="00336624" w:rsidP="00BA4C38">
    <w:pPr>
      <w:pStyle w:val="Kopfzeile"/>
    </w:pPr>
    <w:r>
      <w:rPr>
        <w:rFonts w:ascii="Trade Gothic LT Std" w:hAnsi="Trade Gothic LT Std"/>
        <w:b/>
        <w:noProof/>
        <w:szCs w:val="20"/>
        <w:lang w:eastAsia="de-DE"/>
      </w:rPr>
      <w:drawing>
        <wp:anchor distT="0" distB="0" distL="114300" distR="114300" simplePos="0" relativeHeight="251662336" behindDoc="0" locked="0" layoutInCell="1" allowOverlap="1" wp14:anchorId="1FAF2A90" wp14:editId="1E009721">
          <wp:simplePos x="0" y="0"/>
          <wp:positionH relativeFrom="margin">
            <wp:align>left</wp:align>
          </wp:positionH>
          <wp:positionV relativeFrom="page">
            <wp:posOffset>428625</wp:posOffset>
          </wp:positionV>
          <wp:extent cx="727200" cy="410400"/>
          <wp:effectExtent l="0" t="0" r="0" b="889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Grafik 630"/>
                  <pic:cNvPicPr/>
                </pic:nvPicPr>
                <pic:blipFill>
                  <a:blip r:embed="rId1">
                    <a:extLst>
                      <a:ext uri="{28A0092B-C50C-407E-A947-70E740481C1C}">
                        <a14:useLocalDpi xmlns:a14="http://schemas.microsoft.com/office/drawing/2010/main" val="0"/>
                      </a:ext>
                    </a:extLst>
                  </a:blip>
                  <a:stretch>
                    <a:fillRect/>
                  </a:stretch>
                </pic:blipFill>
                <pic:spPr>
                  <a:xfrm>
                    <a:off x="0" y="0"/>
                    <a:ext cx="727200" cy="410400"/>
                  </a:xfrm>
                  <a:prstGeom prst="rect">
                    <a:avLst/>
                  </a:prstGeom>
                </pic:spPr>
              </pic:pic>
            </a:graphicData>
          </a:graphic>
          <wp14:sizeRelH relativeFrom="page">
            <wp14:pctWidth>0</wp14:pctWidth>
          </wp14:sizeRelH>
          <wp14:sizeRelV relativeFrom="page">
            <wp14:pctHeight>0</wp14:pctHeight>
          </wp14:sizeRelV>
        </wp:anchor>
      </w:drawing>
    </w:r>
    <w:r w:rsidRPr="00AD4984">
      <w:rPr>
        <w:rFonts w:ascii="Trade Gothic LT Std" w:hAnsi="Trade Gothic LT Std"/>
        <w:b/>
        <w:noProof/>
        <w:szCs w:val="20"/>
        <w:lang w:eastAsia="de-DE"/>
      </w:rPr>
      <mc:AlternateContent>
        <mc:Choice Requires="wps">
          <w:drawing>
            <wp:anchor distT="0" distB="0" distL="114300" distR="114300" simplePos="0" relativeHeight="251655168" behindDoc="0" locked="1" layoutInCell="1" allowOverlap="1" wp14:anchorId="17B2850A" wp14:editId="36A67F04">
              <wp:simplePos x="0" y="0"/>
              <wp:positionH relativeFrom="column">
                <wp:posOffset>810895</wp:posOffset>
              </wp:positionH>
              <wp:positionV relativeFrom="page">
                <wp:posOffset>548005</wp:posOffset>
              </wp:positionV>
              <wp:extent cx="5347970" cy="287655"/>
              <wp:effectExtent l="0" t="0" r="5080"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287655"/>
                      </a:xfrm>
                      <a:prstGeom prst="rect">
                        <a:avLst/>
                      </a:prstGeom>
                      <a:solidFill>
                        <a:srgbClr val="FFFFFF"/>
                      </a:solidFill>
                      <a:ln w="9525">
                        <a:noFill/>
                        <a:miter lim="800000"/>
                        <a:headEnd/>
                        <a:tailEnd/>
                      </a:ln>
                    </wps:spPr>
                    <wps:txbx>
                      <w:txbxContent>
                        <w:p w14:paraId="71022ABD" w14:textId="1CF5A95F" w:rsidR="00986F9B" w:rsidRPr="00EC38A6" w:rsidRDefault="00C603F0" w:rsidP="00EC38A6">
                          <w:pPr>
                            <w:pStyle w:val="KeinLeerraum"/>
                          </w:pPr>
                          <w:r>
                            <w:t>Bewerbung VDR-Awards</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B2850A" id="_x0000_t202" coordsize="21600,21600" o:spt="202" path="m,l,21600r21600,l21600,xe">
              <v:stroke joinstyle="miter"/>
              <v:path gradientshapeok="t" o:connecttype="rect"/>
            </v:shapetype>
            <v:shape id="_x0000_s1027" type="#_x0000_t202" style="position:absolute;margin-left:63.85pt;margin-top:43.15pt;width:421.1pt;height:2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" stroked="f">
              <v:textbox inset="1mm">
                <w:txbxContent>
                  <w:p w14:paraId="71022ABD" w14:textId="1CF5A95F" w:rsidR="00986F9B" w:rsidRPr="00EC38A6" w:rsidRDefault="00C603F0" w:rsidP="00EC38A6">
                    <w:pPr>
                      <w:pStyle w:val="KeinLeerraum"/>
                    </w:pPr>
                    <w:r>
                      <w:t>Bewerbung VDR-Awards</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3562" w14:textId="77777777" w:rsidR="006A4A06" w:rsidRDefault="006A4A06">
    <w:pPr>
      <w:pStyle w:val="Kopfzeile"/>
    </w:pPr>
    <w:r>
      <w:rPr>
        <w:noProof/>
      </w:rPr>
      <w:drawing>
        <wp:anchor distT="0" distB="0" distL="114300" distR="114300" simplePos="0" relativeHeight="251681792" behindDoc="0" locked="0" layoutInCell="1" allowOverlap="1" wp14:anchorId="6A671BAC" wp14:editId="109D8BA6">
          <wp:simplePos x="0" y="0"/>
          <wp:positionH relativeFrom="margin">
            <wp:align>left</wp:align>
          </wp:positionH>
          <wp:positionV relativeFrom="topMargin">
            <wp:align>bottom</wp:align>
          </wp:positionV>
          <wp:extent cx="651600" cy="1080000"/>
          <wp:effectExtent l="0" t="0" r="0" b="635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Grafik 58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6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02B64"/>
    <w:multiLevelType w:val="hybridMultilevel"/>
    <w:tmpl w:val="CD828D50"/>
    <w:lvl w:ilvl="0" w:tplc="C19855BA">
      <w:start w:val="1"/>
      <w:numFmt w:val="bullet"/>
      <w:lvlText w:val=""/>
      <w:lvlJc w:val="left"/>
      <w:pPr>
        <w:ind w:left="720" w:hanging="360"/>
      </w:pPr>
      <w:rPr>
        <w:rFonts w:ascii="Wingdings" w:hAnsi="Wingdings" w:hint="default"/>
        <w:b/>
        <w:i w:val="0"/>
        <w:color w:val="2B65AF" w:themeColor="accent2"/>
        <w:sz w:val="24"/>
        <w:u w:color="2B65AF" w:themeColor="accent2"/>
      </w:rPr>
    </w:lvl>
    <w:lvl w:ilvl="1" w:tplc="A23A0BB8">
      <w:start w:val="1"/>
      <w:numFmt w:val="bullet"/>
      <w:lvlText w:val=""/>
      <w:lvlJc w:val="left"/>
      <w:pPr>
        <w:ind w:left="1440" w:hanging="360"/>
      </w:pPr>
      <w:rPr>
        <w:rFonts w:ascii="Wingdings" w:hAnsi="Wingdings" w:hint="default"/>
        <w:color w:val="2B65AF" w:themeColor="accent2"/>
        <w:sz w:val="24"/>
        <w:u w:color="2B65AF" w:themeColor="accent2"/>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E722AC"/>
    <w:multiLevelType w:val="hybridMultilevel"/>
    <w:tmpl w:val="4AD8C30E"/>
    <w:lvl w:ilvl="0" w:tplc="198C54DE">
      <w:start w:val="1"/>
      <w:numFmt w:val="bullet"/>
      <w:lvlText w:val="&gt;"/>
      <w:lvlJc w:val="left"/>
      <w:pPr>
        <w:ind w:left="720" w:hanging="360"/>
      </w:pPr>
      <w:rPr>
        <w:rFonts w:ascii="Open Sans" w:hAnsi="Open Sans" w:hint="default"/>
        <w:b/>
        <w:i w:val="0"/>
        <w:color w:val="C11A5D" w:themeColor="accent4"/>
        <w:sz w:val="24"/>
        <w:u w:color="C11A5D" w:themeColor="accent4"/>
      </w:rPr>
    </w:lvl>
    <w:lvl w:ilvl="1" w:tplc="A692C38C">
      <w:start w:val="1"/>
      <w:numFmt w:val="bullet"/>
      <w:lvlText w:val=""/>
      <w:lvlJc w:val="left"/>
      <w:pPr>
        <w:ind w:left="1440" w:hanging="360"/>
      </w:pPr>
      <w:rPr>
        <w:rFonts w:ascii="Wingdings" w:hAnsi="Wingdings" w:hint="default"/>
        <w:color w:val="2B65AF" w:themeColor="accent2"/>
        <w:sz w:val="28"/>
        <w:szCs w:val="28"/>
        <w:u w:color="2B65AF" w:themeColor="accent2"/>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433C09"/>
    <w:multiLevelType w:val="hybridMultilevel"/>
    <w:tmpl w:val="F7DA1BB6"/>
    <w:lvl w:ilvl="0" w:tplc="B890FD1E">
      <w:start w:val="1"/>
      <w:numFmt w:val="bullet"/>
      <w:lvlText w:val=""/>
      <w:lvlJc w:val="left"/>
      <w:pPr>
        <w:ind w:left="720" w:hanging="360"/>
      </w:pPr>
      <w:rPr>
        <w:rFonts w:ascii="Wingdings" w:hAnsi="Wingdings" w:hint="default"/>
        <w:color w:val="1D3056" w:themeColor="accent1"/>
        <w:u w:color="1D3056" w:themeColor="accent1"/>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21A3C9E"/>
    <w:multiLevelType w:val="hybridMultilevel"/>
    <w:tmpl w:val="CC4646BC"/>
    <w:lvl w:ilvl="0" w:tplc="198C54DE">
      <w:start w:val="1"/>
      <w:numFmt w:val="bullet"/>
      <w:lvlText w:val="&gt;"/>
      <w:lvlJc w:val="left"/>
      <w:pPr>
        <w:ind w:left="720" w:hanging="360"/>
      </w:pPr>
      <w:rPr>
        <w:rFonts w:ascii="Open Sans" w:hAnsi="Open Sans" w:hint="default"/>
        <w:b/>
        <w:i w:val="0"/>
        <w:color w:val="C11A5D" w:themeColor="accent4"/>
        <w:sz w:val="24"/>
        <w:u w:color="C11A5D" w:themeColor="accent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9357A4"/>
    <w:multiLevelType w:val="hybridMultilevel"/>
    <w:tmpl w:val="E2A8FC54"/>
    <w:lvl w:ilvl="0" w:tplc="2D9E7C8C">
      <w:start w:val="1"/>
      <w:numFmt w:val="bullet"/>
      <w:lvlText w:val=""/>
      <w:lvlJc w:val="left"/>
      <w:pPr>
        <w:ind w:left="720" w:hanging="360"/>
      </w:pPr>
      <w:rPr>
        <w:rFonts w:ascii="Wingdings" w:hAnsi="Wingdings" w:hint="default"/>
        <w:b/>
        <w:i w:val="0"/>
        <w:color w:val="CAD500" w:themeColor="accent3"/>
        <w:sz w:val="24"/>
        <w:u w:color="CAD500" w:themeColor="accent3"/>
      </w:rPr>
    </w:lvl>
    <w:lvl w:ilvl="1" w:tplc="A692C38C">
      <w:start w:val="1"/>
      <w:numFmt w:val="bullet"/>
      <w:lvlText w:val=""/>
      <w:lvlJc w:val="left"/>
      <w:pPr>
        <w:ind w:left="1440" w:hanging="360"/>
      </w:pPr>
      <w:rPr>
        <w:rFonts w:ascii="Wingdings" w:hAnsi="Wingdings" w:hint="default"/>
        <w:color w:val="2B65AF" w:themeColor="accent2"/>
        <w:sz w:val="28"/>
        <w:szCs w:val="28"/>
        <w:u w:color="2B65AF" w:themeColor="accent2"/>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215664"/>
    <w:multiLevelType w:val="hybridMultilevel"/>
    <w:tmpl w:val="55EE1C32"/>
    <w:lvl w:ilvl="0" w:tplc="0866AF24">
      <w:start w:val="1"/>
      <w:numFmt w:val="bullet"/>
      <w:lvlText w:val=""/>
      <w:lvlJc w:val="left"/>
      <w:pPr>
        <w:ind w:left="720" w:hanging="360"/>
      </w:pPr>
      <w:rPr>
        <w:rFonts w:ascii="Wingdings" w:hAnsi="Wingdings" w:hint="default"/>
        <w:b/>
        <w:i w:val="0"/>
        <w:color w:val="2B65AF" w:themeColor="accent2"/>
        <w:sz w:val="28"/>
        <w:szCs w:val="28"/>
        <w:u w:color="2B65AF"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E5469F"/>
    <w:multiLevelType w:val="hybridMultilevel"/>
    <w:tmpl w:val="57B42BEE"/>
    <w:lvl w:ilvl="0" w:tplc="59928890">
      <w:start w:val="1"/>
      <w:numFmt w:val="bullet"/>
      <w:lvlText w:val=""/>
      <w:lvlJc w:val="left"/>
      <w:pPr>
        <w:ind w:left="720" w:hanging="360"/>
      </w:pPr>
      <w:rPr>
        <w:rFonts w:ascii="Wingdings" w:hAnsi="Wingdings" w:hint="default"/>
        <w:color w:val="CAD500" w:themeColor="accent3"/>
        <w:u w:color="CAD500" w:themeColor="accent3"/>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40C9150B"/>
    <w:multiLevelType w:val="hybridMultilevel"/>
    <w:tmpl w:val="F14482D6"/>
    <w:lvl w:ilvl="0" w:tplc="C532B73E">
      <w:numFmt w:val="bullet"/>
      <w:lvlText w:val="-"/>
      <w:lvlJc w:val="left"/>
      <w:pPr>
        <w:ind w:left="720" w:hanging="360"/>
      </w:pPr>
      <w:rPr>
        <w:rFonts w:ascii="Open Sans" w:hAnsi="Open Sans" w:hint="default"/>
        <w:b/>
        <w:i w:val="0"/>
        <w:color w:val="1D3056" w:themeColor="accent1"/>
        <w:sz w:val="28"/>
        <w:u w:color="1D3056" w:themeColor="accent1"/>
      </w:rPr>
    </w:lvl>
    <w:lvl w:ilvl="1" w:tplc="A692C38C">
      <w:start w:val="1"/>
      <w:numFmt w:val="bullet"/>
      <w:lvlText w:val=""/>
      <w:lvlJc w:val="left"/>
      <w:pPr>
        <w:ind w:left="1440" w:hanging="360"/>
      </w:pPr>
      <w:rPr>
        <w:rFonts w:ascii="Wingdings" w:hAnsi="Wingdings" w:hint="default"/>
        <w:color w:val="2B65AF" w:themeColor="accent2"/>
        <w:sz w:val="28"/>
        <w:szCs w:val="28"/>
        <w:u w:color="2B65AF" w:themeColor="accent2"/>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BF7233"/>
    <w:multiLevelType w:val="hybridMultilevel"/>
    <w:tmpl w:val="C2060E84"/>
    <w:lvl w:ilvl="0" w:tplc="714626CE">
      <w:start w:val="1"/>
      <w:numFmt w:val="bullet"/>
      <w:lvlText w:val=""/>
      <w:lvlJc w:val="left"/>
      <w:pPr>
        <w:ind w:left="1080" w:hanging="360"/>
      </w:pPr>
      <w:rPr>
        <w:rFonts w:ascii="Wingdings" w:hAnsi="Wingdings" w:hint="default"/>
        <w:color w:val="1D3056" w:themeColor="accent1"/>
        <w:u w:color="1D3056" w:themeColor="accent1"/>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9" w15:restartNumberingAfterBreak="0">
    <w:nsid w:val="47E54DC2"/>
    <w:multiLevelType w:val="hybridMultilevel"/>
    <w:tmpl w:val="88966632"/>
    <w:lvl w:ilvl="0" w:tplc="37FC0E98">
      <w:start w:val="1"/>
      <w:numFmt w:val="bullet"/>
      <w:lvlText w:val=""/>
      <w:lvlJc w:val="left"/>
      <w:pPr>
        <w:ind w:left="720" w:hanging="360"/>
      </w:pPr>
      <w:rPr>
        <w:rFonts w:ascii="Wingdings" w:hAnsi="Wingdings" w:hint="default"/>
        <w:color w:val="2B65AF" w:themeColor="accent2"/>
        <w:u w:color="2B65AF" w:themeColor="accen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4E596A36"/>
    <w:multiLevelType w:val="hybridMultilevel"/>
    <w:tmpl w:val="E10AFE68"/>
    <w:lvl w:ilvl="0" w:tplc="2D9E7C8C">
      <w:start w:val="1"/>
      <w:numFmt w:val="bullet"/>
      <w:lvlText w:val=""/>
      <w:lvlJc w:val="left"/>
      <w:pPr>
        <w:ind w:left="720" w:hanging="360"/>
      </w:pPr>
      <w:rPr>
        <w:rFonts w:ascii="Wingdings" w:hAnsi="Wingdings" w:hint="default"/>
        <w:b/>
        <w:i w:val="0"/>
        <w:color w:val="CAD500" w:themeColor="accent3"/>
        <w:sz w:val="24"/>
        <w:u w:color="CAD500" w:themeColor="accent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F774042"/>
    <w:multiLevelType w:val="hybridMultilevel"/>
    <w:tmpl w:val="35DA5D86"/>
    <w:lvl w:ilvl="0" w:tplc="BFDCE48A">
      <w:start w:val="1"/>
      <w:numFmt w:val="bullet"/>
      <w:lvlText w:val="&gt;"/>
      <w:lvlJc w:val="left"/>
      <w:pPr>
        <w:ind w:left="720" w:hanging="360"/>
      </w:pPr>
      <w:rPr>
        <w:rFonts w:ascii="Open Sans" w:hAnsi="Open Sans" w:hint="default"/>
        <w:b/>
        <w:i w:val="0"/>
        <w:color w:val="CAD500" w:themeColor="accent3"/>
        <w:sz w:val="24"/>
        <w:u w:color="CAD500" w:themeColor="accent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8DB09F2"/>
    <w:multiLevelType w:val="hybridMultilevel"/>
    <w:tmpl w:val="4E16312A"/>
    <w:lvl w:ilvl="0" w:tplc="964A323C">
      <w:start w:val="1"/>
      <w:numFmt w:val="bullet"/>
      <w:lvlText w:val=""/>
      <w:lvlJc w:val="left"/>
      <w:pPr>
        <w:ind w:left="720" w:hanging="360"/>
      </w:pPr>
      <w:rPr>
        <w:rFonts w:ascii="Wingdings" w:hAnsi="Wingdings" w:hint="default"/>
        <w:color w:val="C11A5D" w:themeColor="accent4"/>
        <w:u w:color="C11A5D" w:themeColor="accent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714B19C5"/>
    <w:multiLevelType w:val="hybridMultilevel"/>
    <w:tmpl w:val="BA76B33E"/>
    <w:lvl w:ilvl="0" w:tplc="0866AF24">
      <w:start w:val="1"/>
      <w:numFmt w:val="bullet"/>
      <w:lvlText w:val=""/>
      <w:lvlJc w:val="left"/>
      <w:pPr>
        <w:ind w:left="720" w:hanging="360"/>
      </w:pPr>
      <w:rPr>
        <w:rFonts w:ascii="Wingdings" w:hAnsi="Wingdings" w:hint="default"/>
        <w:b/>
        <w:i w:val="0"/>
        <w:color w:val="2B65AF" w:themeColor="accent2"/>
        <w:sz w:val="28"/>
        <w:szCs w:val="28"/>
        <w:u w:color="2B65AF" w:themeColor="accent2"/>
      </w:rPr>
    </w:lvl>
    <w:lvl w:ilvl="1" w:tplc="A23A0BB8">
      <w:start w:val="1"/>
      <w:numFmt w:val="bullet"/>
      <w:lvlText w:val=""/>
      <w:lvlJc w:val="left"/>
      <w:pPr>
        <w:ind w:left="1440" w:hanging="360"/>
      </w:pPr>
      <w:rPr>
        <w:rFonts w:ascii="Wingdings" w:hAnsi="Wingdings" w:hint="default"/>
        <w:color w:val="2B65AF" w:themeColor="accent2"/>
        <w:sz w:val="24"/>
        <w:u w:color="2B65AF" w:themeColor="accent2"/>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2"/>
  </w:num>
  <w:num w:numId="4">
    <w:abstractNumId w:val="8"/>
  </w:num>
  <w:num w:numId="5">
    <w:abstractNumId w:val="2"/>
  </w:num>
  <w:num w:numId="6">
    <w:abstractNumId w:val="11"/>
  </w:num>
  <w:num w:numId="7">
    <w:abstractNumId w:val="1"/>
  </w:num>
  <w:num w:numId="8">
    <w:abstractNumId w:val="0"/>
  </w:num>
  <w:num w:numId="9">
    <w:abstractNumId w:val="13"/>
  </w:num>
  <w:num w:numId="10">
    <w:abstractNumId w:val="4"/>
  </w:num>
  <w:num w:numId="11">
    <w:abstractNumId w:val="10"/>
  </w:num>
  <w:num w:numId="12">
    <w:abstractNumId w:val="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TrueTypeFonts/>
  <w:proofState w:spelling="clean" w:grammar="clean"/>
  <w:attachedTemplate r:id="rId1"/>
  <w:documentProtection w:edit="forms" w:enforcement="1" w:cryptProviderType="rsaAES" w:cryptAlgorithmClass="hash" w:cryptAlgorithmType="typeAny" w:cryptAlgorithmSid="14" w:cryptSpinCount="100000" w:hash="oI737ctcjymQFJ8JkPxutvUtNn4bXDk3UGNDlo9nY9ZTuWFCw4OkdIQxQPH7Z3cbirs2WlK4Wgq5+nIoM2NIhA==" w:salt="FYe8jnUTV6Flop0CLM5dtg=="/>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D7"/>
    <w:rsid w:val="00000BA3"/>
    <w:rsid w:val="00015A22"/>
    <w:rsid w:val="000441CA"/>
    <w:rsid w:val="000636C7"/>
    <w:rsid w:val="000F73E8"/>
    <w:rsid w:val="001814B5"/>
    <w:rsid w:val="001A00C9"/>
    <w:rsid w:val="001F3924"/>
    <w:rsid w:val="002058E4"/>
    <w:rsid w:val="0025760E"/>
    <w:rsid w:val="00264575"/>
    <w:rsid w:val="00286C4A"/>
    <w:rsid w:val="00297128"/>
    <w:rsid w:val="002A5E47"/>
    <w:rsid w:val="002C0124"/>
    <w:rsid w:val="002D2EDC"/>
    <w:rsid w:val="002E14A2"/>
    <w:rsid w:val="00317663"/>
    <w:rsid w:val="00336624"/>
    <w:rsid w:val="00367F4F"/>
    <w:rsid w:val="003703B0"/>
    <w:rsid w:val="003756EF"/>
    <w:rsid w:val="0039096F"/>
    <w:rsid w:val="003A0D57"/>
    <w:rsid w:val="003A1B16"/>
    <w:rsid w:val="003D5A66"/>
    <w:rsid w:val="0041616A"/>
    <w:rsid w:val="004315A3"/>
    <w:rsid w:val="00466641"/>
    <w:rsid w:val="00467998"/>
    <w:rsid w:val="004B55AA"/>
    <w:rsid w:val="004E4316"/>
    <w:rsid w:val="004F2F91"/>
    <w:rsid w:val="00521A32"/>
    <w:rsid w:val="005445EF"/>
    <w:rsid w:val="00547F56"/>
    <w:rsid w:val="005806A1"/>
    <w:rsid w:val="005E5627"/>
    <w:rsid w:val="00632ACA"/>
    <w:rsid w:val="00682417"/>
    <w:rsid w:val="006915C9"/>
    <w:rsid w:val="006A4A06"/>
    <w:rsid w:val="006A7128"/>
    <w:rsid w:val="007003D7"/>
    <w:rsid w:val="00724FE9"/>
    <w:rsid w:val="007740DD"/>
    <w:rsid w:val="00776A52"/>
    <w:rsid w:val="007B6897"/>
    <w:rsid w:val="007C575F"/>
    <w:rsid w:val="00867E10"/>
    <w:rsid w:val="009126BD"/>
    <w:rsid w:val="00915714"/>
    <w:rsid w:val="00923D8A"/>
    <w:rsid w:val="0092734B"/>
    <w:rsid w:val="009B078E"/>
    <w:rsid w:val="009D7CDA"/>
    <w:rsid w:val="00A24B8A"/>
    <w:rsid w:val="00A252AB"/>
    <w:rsid w:val="00A44C1F"/>
    <w:rsid w:val="00A97A55"/>
    <w:rsid w:val="00AC776E"/>
    <w:rsid w:val="00B265A5"/>
    <w:rsid w:val="00B30E0F"/>
    <w:rsid w:val="00BD07F5"/>
    <w:rsid w:val="00BE050E"/>
    <w:rsid w:val="00BE470B"/>
    <w:rsid w:val="00C04114"/>
    <w:rsid w:val="00C603F0"/>
    <w:rsid w:val="00C7453D"/>
    <w:rsid w:val="00CD75B5"/>
    <w:rsid w:val="00D56512"/>
    <w:rsid w:val="00D86D45"/>
    <w:rsid w:val="00D95B1E"/>
    <w:rsid w:val="00DA1EB4"/>
    <w:rsid w:val="00DA47D5"/>
    <w:rsid w:val="00E23DEF"/>
    <w:rsid w:val="00EC38A6"/>
    <w:rsid w:val="00EC76C3"/>
    <w:rsid w:val="00EF6E7B"/>
    <w:rsid w:val="00F071CC"/>
    <w:rsid w:val="00F12482"/>
    <w:rsid w:val="00F352E7"/>
    <w:rsid w:val="00F7205C"/>
    <w:rsid w:val="00FA24CE"/>
    <w:rsid w:val="00FC4656"/>
    <w:rsid w:val="00FD42B6"/>
    <w:rsid w:val="00FE72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87B2D2"/>
  <w15:chartTrackingRefBased/>
  <w15:docId w15:val="{4073CFF9-F3C4-4972-A678-7A2A5405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4656"/>
    <w:pPr>
      <w:spacing w:after="0" w:line="240" w:lineRule="auto"/>
    </w:pPr>
    <w:rPr>
      <w:sz w:val="20"/>
    </w:rPr>
  </w:style>
  <w:style w:type="paragraph" w:styleId="berschrift1">
    <w:name w:val="heading 1"/>
    <w:aliases w:val="Ü 1"/>
    <w:basedOn w:val="Standard"/>
    <w:next w:val="Standard"/>
    <w:link w:val="berschrift1Zchn"/>
    <w:uiPriority w:val="9"/>
    <w:qFormat/>
    <w:rsid w:val="003A0D57"/>
    <w:pPr>
      <w:keepNext/>
      <w:keepLines/>
      <w:spacing w:before="320" w:after="120"/>
      <w:outlineLvl w:val="0"/>
    </w:pPr>
    <w:rPr>
      <w:rFonts w:ascii="Open Sans SemiBold" w:eastAsiaTheme="majorEastAsia" w:hAnsi="Open Sans SemiBold" w:cstheme="majorBidi"/>
      <w:color w:val="2B65AF" w:themeColor="accent2"/>
      <w:sz w:val="28"/>
      <w:szCs w:val="32"/>
    </w:rPr>
  </w:style>
  <w:style w:type="paragraph" w:styleId="berschrift2">
    <w:name w:val="heading 2"/>
    <w:aliases w:val="Ü 2"/>
    <w:basedOn w:val="Standard"/>
    <w:next w:val="Standard"/>
    <w:link w:val="berschrift2Zchn"/>
    <w:uiPriority w:val="9"/>
    <w:unhideWhenUsed/>
    <w:qFormat/>
    <w:rsid w:val="002058E4"/>
    <w:pPr>
      <w:keepNext/>
      <w:keepLines/>
      <w:spacing w:before="120" w:after="40"/>
      <w:outlineLvl w:val="1"/>
    </w:pPr>
    <w:rPr>
      <w:rFonts w:ascii="Open Sans SemiBold" w:eastAsiaTheme="majorEastAsia" w:hAnsi="Open Sans SemiBold" w:cstheme="majorBidi"/>
      <w:color w:val="152340" w:themeColor="accent1" w:themeShade="BF"/>
      <w:sz w:val="24"/>
      <w:szCs w:val="26"/>
    </w:rPr>
  </w:style>
  <w:style w:type="paragraph" w:styleId="berschrift3">
    <w:name w:val="heading 3"/>
    <w:aliases w:val="Ü 3"/>
    <w:basedOn w:val="Standard"/>
    <w:next w:val="Standard"/>
    <w:link w:val="berschrift3Zchn"/>
    <w:uiPriority w:val="9"/>
    <w:unhideWhenUsed/>
    <w:qFormat/>
    <w:rsid w:val="00367F4F"/>
    <w:pPr>
      <w:keepNext/>
      <w:keepLines/>
      <w:spacing w:before="40" w:after="40"/>
      <w:outlineLvl w:val="2"/>
    </w:pPr>
    <w:rPr>
      <w:rFonts w:ascii="Open Sans SemiBold" w:eastAsiaTheme="majorEastAsia" w:hAnsi="Open Sans SemiBold" w:cstheme="majorBidi"/>
      <w:color w:val="1D3056" w:themeColor="accent1"/>
      <w:sz w:val="22"/>
      <w:szCs w:val="24"/>
    </w:rPr>
  </w:style>
  <w:style w:type="paragraph" w:styleId="berschrift4">
    <w:name w:val="heading 4"/>
    <w:aliases w:val="Ü 4"/>
    <w:basedOn w:val="Standard"/>
    <w:next w:val="Standard"/>
    <w:link w:val="berschrift4Zchn"/>
    <w:uiPriority w:val="9"/>
    <w:unhideWhenUsed/>
    <w:qFormat/>
    <w:rsid w:val="00367F4F"/>
    <w:pPr>
      <w:keepNext/>
      <w:keepLines/>
      <w:spacing w:before="40" w:after="40"/>
      <w:outlineLvl w:val="3"/>
    </w:pPr>
    <w:rPr>
      <w:rFonts w:eastAsiaTheme="majorEastAsia" w:cstheme="majorBidi"/>
      <w:i/>
      <w:iCs/>
      <w:color w:val="4C4C4C" w:themeColor="accent5" w:themeShade="B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C4656"/>
    <w:pPr>
      <w:tabs>
        <w:tab w:val="center" w:pos="4536"/>
        <w:tab w:val="right" w:pos="9072"/>
      </w:tabs>
    </w:pPr>
    <w:rPr>
      <w:rFonts w:eastAsiaTheme="minorEastAsia"/>
    </w:rPr>
  </w:style>
  <w:style w:type="character" w:customStyle="1" w:styleId="KopfzeileZchn">
    <w:name w:val="Kopfzeile Zchn"/>
    <w:basedOn w:val="Absatz-Standardschriftart"/>
    <w:link w:val="Kopfzeile"/>
    <w:uiPriority w:val="99"/>
    <w:rsid w:val="00FC4656"/>
    <w:rPr>
      <w:rFonts w:eastAsiaTheme="minorEastAsia"/>
      <w:sz w:val="20"/>
    </w:rPr>
  </w:style>
  <w:style w:type="paragraph" w:styleId="Fuzeile">
    <w:name w:val="footer"/>
    <w:basedOn w:val="Standard"/>
    <w:link w:val="FuzeileZchn"/>
    <w:uiPriority w:val="99"/>
    <w:unhideWhenUsed/>
    <w:rsid w:val="00FC4656"/>
    <w:pPr>
      <w:tabs>
        <w:tab w:val="center" w:pos="4536"/>
        <w:tab w:val="right" w:pos="9072"/>
      </w:tabs>
    </w:pPr>
    <w:rPr>
      <w:rFonts w:eastAsiaTheme="minorEastAsia"/>
    </w:rPr>
  </w:style>
  <w:style w:type="character" w:customStyle="1" w:styleId="FuzeileZchn">
    <w:name w:val="Fußzeile Zchn"/>
    <w:basedOn w:val="Absatz-Standardschriftart"/>
    <w:link w:val="Fuzeile"/>
    <w:uiPriority w:val="99"/>
    <w:rsid w:val="00FC4656"/>
    <w:rPr>
      <w:rFonts w:eastAsiaTheme="minorEastAsia"/>
      <w:sz w:val="20"/>
    </w:rPr>
  </w:style>
  <w:style w:type="paragraph" w:styleId="KeinLeerraum">
    <w:name w:val="No Spacing"/>
    <w:aliases w:val="Fußzeile VDR"/>
    <w:uiPriority w:val="1"/>
    <w:qFormat/>
    <w:rsid w:val="002D2EDC"/>
    <w:pPr>
      <w:spacing w:after="0" w:line="240" w:lineRule="auto"/>
    </w:pPr>
    <w:rPr>
      <w:rFonts w:eastAsiaTheme="minorEastAsia"/>
      <w:color w:val="7F7F7F" w:themeColor="text1" w:themeTint="80"/>
      <w:sz w:val="16"/>
      <w:szCs w:val="16"/>
    </w:rPr>
  </w:style>
  <w:style w:type="character" w:customStyle="1" w:styleId="berschrift1Zchn">
    <w:name w:val="Überschrift 1 Zchn"/>
    <w:aliases w:val="Ü 1 Zchn"/>
    <w:basedOn w:val="Absatz-Standardschriftart"/>
    <w:link w:val="berschrift1"/>
    <w:uiPriority w:val="9"/>
    <w:rsid w:val="003A0D57"/>
    <w:rPr>
      <w:rFonts w:ascii="Open Sans SemiBold" w:eastAsiaTheme="majorEastAsia" w:hAnsi="Open Sans SemiBold" w:cstheme="majorBidi"/>
      <w:color w:val="2B65AF" w:themeColor="accent2"/>
      <w:sz w:val="28"/>
      <w:szCs w:val="32"/>
    </w:rPr>
  </w:style>
  <w:style w:type="character" w:customStyle="1" w:styleId="berschrift2Zchn">
    <w:name w:val="Überschrift 2 Zchn"/>
    <w:aliases w:val="Ü 2 Zchn"/>
    <w:basedOn w:val="Absatz-Standardschriftart"/>
    <w:link w:val="berschrift2"/>
    <w:uiPriority w:val="9"/>
    <w:rsid w:val="002058E4"/>
    <w:rPr>
      <w:rFonts w:ascii="Open Sans SemiBold" w:eastAsiaTheme="majorEastAsia" w:hAnsi="Open Sans SemiBold" w:cstheme="majorBidi"/>
      <w:color w:val="152340" w:themeColor="accent1" w:themeShade="BF"/>
      <w:sz w:val="24"/>
      <w:szCs w:val="26"/>
    </w:rPr>
  </w:style>
  <w:style w:type="paragraph" w:styleId="Titel">
    <w:name w:val="Title"/>
    <w:basedOn w:val="Standard"/>
    <w:next w:val="Standard"/>
    <w:link w:val="TitelZchn"/>
    <w:uiPriority w:val="10"/>
    <w:qFormat/>
    <w:rsid w:val="00C04114"/>
    <w:pPr>
      <w:contextualSpacing/>
    </w:pPr>
    <w:rPr>
      <w:rFonts w:asciiTheme="majorHAnsi" w:eastAsiaTheme="majorEastAsia" w:hAnsiTheme="majorHAnsi" w:cstheme="majorBidi"/>
      <w:color w:val="1D3056" w:themeColor="accent1"/>
      <w:spacing w:val="-10"/>
      <w:kern w:val="28"/>
      <w:sz w:val="36"/>
      <w:szCs w:val="56"/>
    </w:rPr>
  </w:style>
  <w:style w:type="character" w:customStyle="1" w:styleId="TitelZchn">
    <w:name w:val="Titel Zchn"/>
    <w:basedOn w:val="Absatz-Standardschriftart"/>
    <w:link w:val="Titel"/>
    <w:uiPriority w:val="10"/>
    <w:rsid w:val="00C04114"/>
    <w:rPr>
      <w:rFonts w:asciiTheme="majorHAnsi" w:eastAsiaTheme="majorEastAsia" w:hAnsiTheme="majorHAnsi" w:cstheme="majorBidi"/>
      <w:color w:val="1D3056" w:themeColor="accent1"/>
      <w:spacing w:val="-10"/>
      <w:kern w:val="28"/>
      <w:sz w:val="36"/>
      <w:szCs w:val="56"/>
    </w:rPr>
  </w:style>
  <w:style w:type="paragraph" w:styleId="Untertitel">
    <w:name w:val="Subtitle"/>
    <w:basedOn w:val="Standard"/>
    <w:next w:val="Standard"/>
    <w:link w:val="UntertitelZchn"/>
    <w:uiPriority w:val="11"/>
    <w:qFormat/>
    <w:rsid w:val="00C04114"/>
    <w:pPr>
      <w:numPr>
        <w:ilvl w:val="1"/>
      </w:numPr>
      <w:spacing w:after="160"/>
    </w:pPr>
    <w:rPr>
      <w:rFonts w:ascii="Open Sans ExtraBold" w:eastAsiaTheme="minorEastAsia" w:hAnsi="Open Sans ExtraBold"/>
      <w:color w:val="2B65AF" w:themeColor="accent2"/>
      <w:spacing w:val="15"/>
      <w:sz w:val="28"/>
    </w:rPr>
  </w:style>
  <w:style w:type="character" w:customStyle="1" w:styleId="UntertitelZchn">
    <w:name w:val="Untertitel Zchn"/>
    <w:basedOn w:val="Absatz-Standardschriftart"/>
    <w:link w:val="Untertitel"/>
    <w:uiPriority w:val="11"/>
    <w:rsid w:val="00C04114"/>
    <w:rPr>
      <w:rFonts w:ascii="Open Sans ExtraBold" w:eastAsiaTheme="minorEastAsia" w:hAnsi="Open Sans ExtraBold"/>
      <w:color w:val="2B65AF" w:themeColor="accent2"/>
      <w:spacing w:val="15"/>
      <w:sz w:val="28"/>
    </w:rPr>
  </w:style>
  <w:style w:type="character" w:customStyle="1" w:styleId="berschrift3Zchn">
    <w:name w:val="Überschrift 3 Zchn"/>
    <w:aliases w:val="Ü 3 Zchn"/>
    <w:basedOn w:val="Absatz-Standardschriftart"/>
    <w:link w:val="berschrift3"/>
    <w:uiPriority w:val="9"/>
    <w:rsid w:val="00367F4F"/>
    <w:rPr>
      <w:rFonts w:ascii="Open Sans SemiBold" w:eastAsiaTheme="majorEastAsia" w:hAnsi="Open Sans SemiBold" w:cstheme="majorBidi"/>
      <w:color w:val="1D3056" w:themeColor="accent1"/>
      <w:szCs w:val="24"/>
    </w:rPr>
  </w:style>
  <w:style w:type="character" w:customStyle="1" w:styleId="berschrift4Zchn">
    <w:name w:val="Überschrift 4 Zchn"/>
    <w:aliases w:val="Ü 4 Zchn"/>
    <w:basedOn w:val="Absatz-Standardschriftart"/>
    <w:link w:val="berschrift4"/>
    <w:uiPriority w:val="9"/>
    <w:rsid w:val="00367F4F"/>
    <w:rPr>
      <w:rFonts w:eastAsiaTheme="majorEastAsia" w:cstheme="majorBidi"/>
      <w:i/>
      <w:iCs/>
      <w:color w:val="4C4C4C" w:themeColor="accent5" w:themeShade="BF"/>
    </w:rPr>
  </w:style>
  <w:style w:type="paragraph" w:styleId="Listenabsatz">
    <w:name w:val="List Paragraph"/>
    <w:basedOn w:val="Standard"/>
    <w:uiPriority w:val="34"/>
    <w:qFormat/>
    <w:rsid w:val="00915714"/>
    <w:pPr>
      <w:ind w:left="720"/>
      <w:contextualSpacing/>
    </w:pPr>
  </w:style>
  <w:style w:type="table" w:styleId="Tabellenraster">
    <w:name w:val="Table Grid"/>
    <w:basedOn w:val="NormaleTabelle"/>
    <w:uiPriority w:val="39"/>
    <w:rsid w:val="00181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uiPriority w:val="46"/>
    <w:rsid w:val="001814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EinfacheTabelle1">
    <w:name w:val="Plain Table 1"/>
    <w:basedOn w:val="NormaleTabelle"/>
    <w:uiPriority w:val="41"/>
    <w:rsid w:val="001814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bsatz-Standardschriftart"/>
    <w:uiPriority w:val="99"/>
    <w:unhideWhenUsed/>
    <w:rsid w:val="00EC38A6"/>
    <w:rPr>
      <w:color w:val="2B65AF" w:themeColor="hyperlink"/>
      <w:u w:val="single"/>
    </w:rPr>
  </w:style>
  <w:style w:type="character" w:styleId="NichtaufgelsteErwhnung">
    <w:name w:val="Unresolved Mention"/>
    <w:basedOn w:val="Absatz-Standardschriftart"/>
    <w:uiPriority w:val="99"/>
    <w:semiHidden/>
    <w:unhideWhenUsed/>
    <w:rsid w:val="00EC38A6"/>
    <w:rPr>
      <w:color w:val="605E5C"/>
      <w:shd w:val="clear" w:color="auto" w:fill="E1DFDD"/>
    </w:rPr>
  </w:style>
  <w:style w:type="paragraph" w:customStyle="1" w:styleId="2hell">
    <w:name w:val="Ü 2 hell"/>
    <w:basedOn w:val="berschrift2"/>
    <w:link w:val="2hellZchn"/>
    <w:qFormat/>
    <w:rsid w:val="0039096F"/>
    <w:rPr>
      <w:color w:val="2B65AF" w:themeColor="accent2"/>
    </w:rPr>
  </w:style>
  <w:style w:type="character" w:customStyle="1" w:styleId="2hellZchn">
    <w:name w:val="Ü 2 hell Zchn"/>
    <w:basedOn w:val="Absatz-Standardschriftart"/>
    <w:link w:val="2hell"/>
    <w:rsid w:val="0039096F"/>
    <w:rPr>
      <w:rFonts w:ascii="Open Sans SemiBold" w:eastAsiaTheme="majorEastAsia" w:hAnsi="Open Sans SemiBold" w:cstheme="majorBidi"/>
      <w:color w:val="2B65AF" w:themeColor="accent2"/>
      <w:sz w:val="24"/>
      <w:szCs w:val="26"/>
    </w:rPr>
  </w:style>
  <w:style w:type="character" w:styleId="Platzhaltertext">
    <w:name w:val="Placeholder Text"/>
    <w:basedOn w:val="Absatz-Standardschriftart"/>
    <w:uiPriority w:val="99"/>
    <w:semiHidden/>
    <w:rsid w:val="006A71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67617">
      <w:bodyDiv w:val="1"/>
      <w:marLeft w:val="0"/>
      <w:marRight w:val="0"/>
      <w:marTop w:val="0"/>
      <w:marBottom w:val="0"/>
      <w:divBdr>
        <w:top w:val="none" w:sz="0" w:space="0" w:color="auto"/>
        <w:left w:val="none" w:sz="0" w:space="0" w:color="auto"/>
        <w:bottom w:val="none" w:sz="0" w:space="0" w:color="auto"/>
        <w:right w:val="none" w:sz="0" w:space="0" w:color="auto"/>
      </w:divBdr>
    </w:div>
    <w:div w:id="130936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mitgliederservice@vdr-service.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T:\03_Administration%20&amp;%20IT\Vorlagen\ab2025\Notiz.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13EAC97F-3F2D-40EF-BF24-ADE26D4331BA}"/>
      </w:docPartPr>
      <w:docPartBody>
        <w:p w:rsidR="00CE2A22" w:rsidRDefault="00C653B5">
          <w:r w:rsidRPr="005E630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panose1 w:val="00000000000000000000"/>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Open Sans ExtraBold">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ade Gothic LT Std">
    <w:panose1 w:val="00000500000000000000"/>
    <w:charset w:val="00"/>
    <w:family w:val="modern"/>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B5"/>
    <w:rsid w:val="00C653B5"/>
    <w:rsid w:val="00CE2A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653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DRab2025_OfficeDesign">
  <a:themeElements>
    <a:clrScheme name="VDR ab 2025">
      <a:dk1>
        <a:sysClr val="windowText" lastClr="000000"/>
      </a:dk1>
      <a:lt1>
        <a:sysClr val="window" lastClr="FFFFFF"/>
      </a:lt1>
      <a:dk2>
        <a:srgbClr val="1D3056"/>
      </a:dk2>
      <a:lt2>
        <a:srgbClr val="EEECE1"/>
      </a:lt2>
      <a:accent1>
        <a:srgbClr val="1D3056"/>
      </a:accent1>
      <a:accent2>
        <a:srgbClr val="2B65AF"/>
      </a:accent2>
      <a:accent3>
        <a:srgbClr val="CAD500"/>
      </a:accent3>
      <a:accent4>
        <a:srgbClr val="C11A5D"/>
      </a:accent4>
      <a:accent5>
        <a:srgbClr val="666666"/>
      </a:accent5>
      <a:accent6>
        <a:srgbClr val="CCCCCC"/>
      </a:accent6>
      <a:hlink>
        <a:srgbClr val="2B65AF"/>
      </a:hlink>
      <a:folHlink>
        <a:srgbClr val="7030A0"/>
      </a:folHlink>
    </a:clrScheme>
    <a:fontScheme name="VDR ab 2025">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Notiz.dotx</Template>
  <TotalTime>0</TotalTime>
  <Pages>2</Pages>
  <Words>414</Words>
  <Characters>2611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Verband Deutsches Reisemanagement e.V. (VDR)</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 VDR-Awards</dc:title>
  <dc:subject/>
  <dc:creator>Marijke Werschnick</dc:creator>
  <cp:keywords/>
  <dc:description/>
  <cp:lastModifiedBy>Marijke Werschnick</cp:lastModifiedBy>
  <cp:revision>13</cp:revision>
  <cp:lastPrinted>2025-03-27T09:32:00Z</cp:lastPrinted>
  <dcterms:created xsi:type="dcterms:W3CDTF">2025-04-02T13:28:00Z</dcterms:created>
  <dcterms:modified xsi:type="dcterms:W3CDTF">2025-11-10T14:48:00Z</dcterms:modified>
</cp:coreProperties>
</file>