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41D1" w14:textId="5BAADD51" w:rsidR="00C7453D" w:rsidRDefault="00776A52" w:rsidP="00BE470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D8E3096" wp14:editId="06C2750A">
                <wp:simplePos x="0" y="0"/>
                <wp:positionH relativeFrom="column">
                  <wp:posOffset>670560</wp:posOffset>
                </wp:positionH>
                <wp:positionV relativeFrom="paragraph">
                  <wp:posOffset>-505460</wp:posOffset>
                </wp:positionV>
                <wp:extent cx="5372100" cy="140462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5C37C" w14:textId="747CFB2D" w:rsidR="00286C4A" w:rsidRPr="00776A52" w:rsidRDefault="00C603F0">
                            <w:pPr>
                              <w:rPr>
                                <w:rFonts w:ascii="Open Sans" w:hAnsi="Open Sans" w:cs="Open Sans"/>
                                <w:color w:val="A6A6A6" w:themeColor="background1" w:themeShade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6A6A6" w:themeColor="background1" w:themeShade="A6"/>
                                <w:sz w:val="44"/>
                                <w:szCs w:val="44"/>
                              </w:rPr>
                              <w:t>VDR-Awards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8E309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2.8pt;margin-top:-39.8pt;width:423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" filled="f" stroked="f">
                <v:textbox style="mso-fit-shape-to-text:t">
                  <w:txbxContent>
                    <w:p w14:paraId="0145C37C" w14:textId="747CFB2D" w:rsidR="00286C4A" w:rsidRPr="00776A52" w:rsidRDefault="00C603F0">
                      <w:pPr>
                        <w:rPr>
                          <w:rFonts w:ascii="Open Sans" w:hAnsi="Open Sans" w:cs="Open Sans"/>
                          <w:color w:val="A6A6A6" w:themeColor="background1" w:themeShade="A6"/>
                          <w:sz w:val="44"/>
                          <w:szCs w:val="44"/>
                        </w:rPr>
                      </w:pPr>
                      <w:r>
                        <w:rPr>
                          <w:rFonts w:ascii="Open Sans" w:hAnsi="Open Sans" w:cs="Open Sans"/>
                          <w:color w:val="A6A6A6" w:themeColor="background1" w:themeShade="A6"/>
                          <w:sz w:val="44"/>
                          <w:szCs w:val="44"/>
                        </w:rPr>
                        <w:t>VDR-Awards</w:t>
                      </w:r>
                    </w:p>
                  </w:txbxContent>
                </v:textbox>
              </v:shape>
            </w:pict>
          </mc:Fallback>
        </mc:AlternateContent>
      </w:r>
    </w:p>
    <w:p w14:paraId="44F9510E" w14:textId="77777777" w:rsidR="00CA7A96" w:rsidRDefault="00CA7A96" w:rsidP="00BE470B"/>
    <w:p w14:paraId="7477B907" w14:textId="77777777" w:rsidR="00776A52" w:rsidRDefault="00776A52" w:rsidP="00BE470B"/>
    <w:p w14:paraId="52756739" w14:textId="5F77FAB3" w:rsidR="003756EF" w:rsidRDefault="00C603F0" w:rsidP="00CA7A96">
      <w:pPr>
        <w:pStyle w:val="Titel"/>
        <w:rPr>
          <w:szCs w:val="36"/>
        </w:rPr>
      </w:pPr>
      <w:r>
        <w:rPr>
          <w:szCs w:val="36"/>
        </w:rPr>
        <w:t>Bewerbung für die VDR-Awards 2026</w:t>
      </w:r>
    </w:p>
    <w:p w14:paraId="5BCDEAB1" w14:textId="77777777" w:rsidR="00E87686" w:rsidRDefault="00E87686" w:rsidP="00E87686"/>
    <w:p w14:paraId="165DFA3B" w14:textId="7E7B508B" w:rsidR="00E87686" w:rsidRDefault="00E87686" w:rsidP="00E87686">
      <w:r>
        <w:t xml:space="preserve">Bitte senden Sie Ihre Bewerbung an </w:t>
      </w:r>
      <w:r>
        <w:rPr>
          <w:color w:val="666666" w:themeColor="accent5"/>
        </w:rPr>
        <w:t xml:space="preserve">/ </w:t>
      </w:r>
      <w:proofErr w:type="spellStart"/>
      <w:r>
        <w:rPr>
          <w:color w:val="666666" w:themeColor="accent5"/>
        </w:rPr>
        <w:t>Please</w:t>
      </w:r>
      <w:proofErr w:type="spellEnd"/>
      <w:r>
        <w:rPr>
          <w:color w:val="666666" w:themeColor="accent5"/>
        </w:rPr>
        <w:t xml:space="preserve"> send </w:t>
      </w:r>
      <w:proofErr w:type="spellStart"/>
      <w:r>
        <w:rPr>
          <w:color w:val="666666" w:themeColor="accent5"/>
        </w:rPr>
        <w:t>your</w:t>
      </w:r>
      <w:proofErr w:type="spellEnd"/>
      <w:r>
        <w:rPr>
          <w:color w:val="666666" w:themeColor="accent5"/>
        </w:rPr>
        <w:t xml:space="preserve"> </w:t>
      </w:r>
      <w:proofErr w:type="spellStart"/>
      <w:r>
        <w:rPr>
          <w:color w:val="666666" w:themeColor="accent5"/>
        </w:rPr>
        <w:t>application</w:t>
      </w:r>
      <w:proofErr w:type="spellEnd"/>
      <w:r>
        <w:rPr>
          <w:color w:val="666666" w:themeColor="accent5"/>
        </w:rPr>
        <w:t xml:space="preserve"> </w:t>
      </w:r>
      <w:proofErr w:type="spellStart"/>
      <w:r>
        <w:rPr>
          <w:color w:val="666666" w:themeColor="accent5"/>
        </w:rPr>
        <w:t>to</w:t>
      </w:r>
      <w:proofErr w:type="spellEnd"/>
      <w:r>
        <w:t>:</w:t>
      </w:r>
    </w:p>
    <w:p w14:paraId="18D994F9" w14:textId="05B16E6F" w:rsidR="00E87686" w:rsidRPr="00E87686" w:rsidRDefault="00E87686" w:rsidP="00E87686">
      <w:hyperlink r:id="rId7" w:history="1">
        <w:r>
          <w:rPr>
            <w:rStyle w:val="Hyperlink"/>
          </w:rPr>
          <w:t>mitgliederservice@vdr-service.de</w:t>
        </w:r>
      </w:hyperlink>
      <w:r>
        <w:t xml:space="preserve"> | Marijke Werschnick, Mitgliederservice</w:t>
      </w:r>
    </w:p>
    <w:p w14:paraId="7D05E01A" w14:textId="5ED38007" w:rsidR="003A0D57" w:rsidRPr="003A0D57" w:rsidRDefault="00C603F0" w:rsidP="003A0D57">
      <w:pPr>
        <w:pStyle w:val="berschrift1"/>
      </w:pPr>
      <w:r>
        <w:t>Kategorie Innovation</w:t>
      </w:r>
    </w:p>
    <w:p w14:paraId="4A15E017" w14:textId="4442AAC5" w:rsidR="00CE3025" w:rsidRDefault="00C603F0" w:rsidP="00C603F0">
      <w:pPr>
        <w:rPr>
          <w:color w:val="666666" w:themeColor="accent5"/>
        </w:rPr>
      </w:pPr>
      <w:r>
        <w:t>Kontaktdaten</w:t>
      </w:r>
      <w:r w:rsidR="0033750C">
        <w:t xml:space="preserve"> (Name, Firma, E-Mail)</w:t>
      </w:r>
      <w:r w:rsidR="00CE3025">
        <w:t xml:space="preserve"> | </w:t>
      </w:r>
      <w:r w:rsidR="00CA7A96" w:rsidRPr="00CA7A96">
        <w:rPr>
          <w:color w:val="666666" w:themeColor="accent5"/>
        </w:rPr>
        <w:t xml:space="preserve">Contact details (name, company, </w:t>
      </w:r>
      <w:proofErr w:type="gramStart"/>
      <w:r w:rsidR="00CA7A96" w:rsidRPr="00CA7A96">
        <w:rPr>
          <w:color w:val="666666" w:themeColor="accent5"/>
        </w:rPr>
        <w:t>email</w:t>
      </w:r>
      <w:proofErr w:type="gramEnd"/>
      <w:r w:rsidR="00CA7A96" w:rsidRPr="00CA7A96">
        <w:rPr>
          <w:color w:val="666666" w:themeColor="accent5"/>
        </w:rPr>
        <w:t>):</w:t>
      </w:r>
    </w:p>
    <w:sdt>
      <w:sdtPr>
        <w:id w:val="555753206"/>
        <w:placeholder>
          <w:docPart w:val="DefaultPlaceholder_-1854013440"/>
        </w:placeholder>
        <w:showingPlcHdr/>
      </w:sdtPr>
      <w:sdtEndPr/>
      <w:sdtContent>
        <w:p w14:paraId="7FE4308E" w14:textId="18A8750A" w:rsidR="00CE3025" w:rsidRPr="00CE3025" w:rsidRDefault="00CE3025" w:rsidP="00C603F0">
          <w:r w:rsidRPr="00E018EB">
            <w:rPr>
              <w:rStyle w:val="Platzhaltertext"/>
            </w:rPr>
            <w:t>Klicken oder tippen Sie hier, um Text einzugeben.</w:t>
          </w:r>
        </w:p>
      </w:sdtContent>
    </w:sdt>
    <w:p w14:paraId="73A4FFF8" w14:textId="77777777" w:rsidR="00CA7A96" w:rsidRDefault="00CA7A96" w:rsidP="00C603F0"/>
    <w:p w14:paraId="0CAF5DF1" w14:textId="06E4D2AF" w:rsidR="00CE3025" w:rsidRDefault="00EE125C" w:rsidP="00C603F0">
      <w:sdt>
        <w:sdtPr>
          <w:id w:val="4068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025">
            <w:rPr>
              <w:rFonts w:ascii="MS Gothic" w:eastAsia="MS Gothic" w:hAnsi="MS Gothic" w:hint="eastAsia"/>
            </w:rPr>
            <w:t>☐</w:t>
          </w:r>
        </w:sdtContent>
      </w:sdt>
      <w:r w:rsidR="00C603F0">
        <w:t xml:space="preserve">Bewerbung </w:t>
      </w:r>
      <w:r w:rsidR="0033750C">
        <w:t xml:space="preserve">für mein Unternehmen </w:t>
      </w:r>
      <w:r w:rsidR="00CE3025">
        <w:t xml:space="preserve">/ </w:t>
      </w:r>
      <w:r w:rsidR="00CE3025" w:rsidRPr="00CA7A96">
        <w:rPr>
          <w:color w:val="666666" w:themeColor="accent5"/>
        </w:rPr>
        <w:t>Application for my company</w:t>
      </w:r>
    </w:p>
    <w:p w14:paraId="13AC429A" w14:textId="60F8B0B9" w:rsidR="00CE3025" w:rsidRDefault="00EE125C" w:rsidP="00C603F0">
      <w:pPr>
        <w:rPr>
          <w:color w:val="666666" w:themeColor="accent5"/>
        </w:rPr>
      </w:pPr>
      <w:sdt>
        <w:sdtPr>
          <w:id w:val="1289244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025">
            <w:rPr>
              <w:rFonts w:ascii="MS Gothic" w:eastAsia="MS Gothic" w:hAnsi="MS Gothic" w:hint="eastAsia"/>
            </w:rPr>
            <w:t>☐</w:t>
          </w:r>
        </w:sdtContent>
      </w:sdt>
      <w:r w:rsidR="00C603F0">
        <w:t>Nominierun</w:t>
      </w:r>
      <w:r w:rsidR="0033750C">
        <w:t>g eines anderen Unternehmens</w:t>
      </w:r>
      <w:r w:rsidR="00CE3025" w:rsidRPr="00CE3025">
        <w:rPr>
          <w:color w:val="666666" w:themeColor="accent5"/>
        </w:rPr>
        <w:t xml:space="preserve"> </w:t>
      </w:r>
      <w:r w:rsidR="00CE3025" w:rsidRPr="00CA7A96">
        <w:rPr>
          <w:color w:val="666666" w:themeColor="accent5"/>
        </w:rPr>
        <w:t>/ Nomination of another company</w:t>
      </w:r>
      <w:r w:rsidR="00CE3025">
        <w:rPr>
          <w:color w:val="666666" w:themeColor="accent5"/>
        </w:rPr>
        <w:t>:</w:t>
      </w:r>
    </w:p>
    <w:sdt>
      <w:sdtPr>
        <w:rPr>
          <w:color w:val="666666" w:themeColor="accent5"/>
        </w:rPr>
        <w:id w:val="274999621"/>
        <w:placeholder>
          <w:docPart w:val="DefaultPlaceholder_-1854013440"/>
        </w:placeholder>
        <w:showingPlcHdr/>
      </w:sdtPr>
      <w:sdtEndPr/>
      <w:sdtContent>
        <w:p w14:paraId="478C4E74" w14:textId="443ED335" w:rsidR="00CE3025" w:rsidRPr="00CA7A96" w:rsidRDefault="00CE3025" w:rsidP="00C603F0">
          <w:pPr>
            <w:rPr>
              <w:color w:val="666666" w:themeColor="accent5"/>
            </w:rPr>
          </w:pPr>
          <w:r w:rsidRPr="00E018EB">
            <w:rPr>
              <w:rStyle w:val="Platzhaltertext"/>
            </w:rPr>
            <w:t>Klicken oder tippen Sie hier, um Text einzugeben.</w:t>
          </w:r>
        </w:p>
      </w:sdtContent>
    </w:sdt>
    <w:p w14:paraId="5339001C" w14:textId="77777777" w:rsidR="00CA7A96" w:rsidRDefault="00CA7A96" w:rsidP="00C603F0"/>
    <w:p w14:paraId="651FEF26" w14:textId="1DA64250" w:rsidR="00C603F0" w:rsidRPr="0033750C" w:rsidRDefault="00C603F0" w:rsidP="00C603F0">
      <w:r>
        <w:t xml:space="preserve">Worum handelt es sich bei der </w:t>
      </w:r>
      <w:r w:rsidRPr="0033750C">
        <w:t>Innovation? Was ist das spezifisch Neue am Markt</w:t>
      </w:r>
      <w:r w:rsidR="00E23DEF" w:rsidRPr="0033750C">
        <w:t xml:space="preserve"> und wie hebt sich die Lösung vom Markt ab</w:t>
      </w:r>
      <w:r w:rsidRPr="0033750C">
        <w:t>? Beschreiben Sie kurz und prägnant Ihr(en) Prozess/Produkt/Service.</w:t>
      </w:r>
      <w:r w:rsidR="00E23DEF" w:rsidRPr="0033750C">
        <w:t xml:space="preserve"> </w:t>
      </w:r>
    </w:p>
    <w:p w14:paraId="6D01C551" w14:textId="77FB936F" w:rsidR="00CE3025" w:rsidRDefault="00CA7A96" w:rsidP="00C603F0">
      <w:pPr>
        <w:rPr>
          <w:color w:val="666666" w:themeColor="accent5"/>
        </w:rPr>
      </w:pPr>
      <w:r w:rsidRPr="00CA7A96">
        <w:rPr>
          <w:color w:val="666666" w:themeColor="accent5"/>
        </w:rPr>
        <w:t>What is the innovation? What is specifically new on the market and how does the solution stand out from the market? Briefly describe your process/product/service.</w:t>
      </w:r>
    </w:p>
    <w:sdt>
      <w:sdtPr>
        <w:rPr>
          <w:color w:val="666666" w:themeColor="accent5"/>
        </w:rPr>
        <w:id w:val="-1860501835"/>
        <w:placeholder>
          <w:docPart w:val="DefaultPlaceholder_-1854013440"/>
        </w:placeholder>
        <w:showingPlcHdr/>
      </w:sdtPr>
      <w:sdtEndPr/>
      <w:sdtContent>
        <w:p w14:paraId="55102FCF" w14:textId="61F1FFF1" w:rsidR="00CE3025" w:rsidRPr="00CA7A96" w:rsidRDefault="00CE3025" w:rsidP="00C603F0">
          <w:pPr>
            <w:rPr>
              <w:color w:val="666666" w:themeColor="accent5"/>
            </w:rPr>
          </w:pPr>
          <w:r w:rsidRPr="00E018EB">
            <w:rPr>
              <w:rStyle w:val="Platzhaltertext"/>
            </w:rPr>
            <w:t>Klicken oder tippen Sie hier, um Text einzugeben.</w:t>
          </w:r>
        </w:p>
      </w:sdtContent>
    </w:sdt>
    <w:p w14:paraId="11B29733" w14:textId="77777777" w:rsidR="00CA7A96" w:rsidRPr="0033750C" w:rsidRDefault="00CA7A96" w:rsidP="00C603F0"/>
    <w:p w14:paraId="7FF4E47A" w14:textId="77777777" w:rsidR="00C603F0" w:rsidRPr="0033750C" w:rsidRDefault="00C603F0" w:rsidP="00C603F0">
      <w:r w:rsidRPr="0033750C">
        <w:t>Welche spezifischen Vorteile bietet die Innovation Reisenden oder Unternehmen z.B. in Bezug auf Effizienz, Umweltfreundlichkeit, Komfort, Sicherheit oder neue Geschäftsmodelle?</w:t>
      </w:r>
    </w:p>
    <w:p w14:paraId="0C6FDCEF" w14:textId="77777777" w:rsidR="00CA7A96" w:rsidRPr="00CA7A96" w:rsidRDefault="00CA7A96" w:rsidP="00CA7A96">
      <w:pPr>
        <w:rPr>
          <w:color w:val="666666" w:themeColor="accent5"/>
        </w:rPr>
      </w:pPr>
      <w:r w:rsidRPr="00CA7A96">
        <w:rPr>
          <w:color w:val="666666" w:themeColor="accent5"/>
        </w:rPr>
        <w:t>What specific advantages does the innovation offer travelers or companies, e.g., in terms of efficiency, environmental friendliness, comfort, safety, or new business models?</w:t>
      </w:r>
    </w:p>
    <w:sdt>
      <w:sdtPr>
        <w:id w:val="489766610"/>
        <w:placeholder>
          <w:docPart w:val="DefaultPlaceholder_-1854013440"/>
        </w:placeholder>
        <w:showingPlcHdr/>
      </w:sdtPr>
      <w:sdtEndPr/>
      <w:sdtContent>
        <w:p w14:paraId="2BE95326" w14:textId="2A8607BD" w:rsidR="00CA7A96" w:rsidRDefault="00CE3025" w:rsidP="00C603F0">
          <w:r w:rsidRPr="00E018EB">
            <w:rPr>
              <w:rStyle w:val="Platzhaltertext"/>
            </w:rPr>
            <w:t>Klicken oder tippen Sie hier, um Text einzugeben.</w:t>
          </w:r>
        </w:p>
      </w:sdtContent>
    </w:sdt>
    <w:p w14:paraId="6E41F8B6" w14:textId="77777777" w:rsidR="00CE3025" w:rsidRPr="0033750C" w:rsidRDefault="00CE3025" w:rsidP="00C603F0"/>
    <w:p w14:paraId="70F92D28" w14:textId="7E6D06CE" w:rsidR="00CA7A96" w:rsidRDefault="00C603F0" w:rsidP="00CA7A96">
      <w:r w:rsidRPr="0033750C">
        <w:t>Welchen Mehrwert sehen Sie in Ihrer Innovation für die Geschäftsreise-/Mobilitätsbranche insgesamt?</w:t>
      </w:r>
    </w:p>
    <w:p w14:paraId="22464FB8" w14:textId="77777777" w:rsidR="00CA7A96" w:rsidRPr="00CA7A96" w:rsidRDefault="00CA7A96" w:rsidP="00CA7A96">
      <w:pPr>
        <w:rPr>
          <w:color w:val="666666" w:themeColor="accent5"/>
        </w:rPr>
      </w:pPr>
      <w:r w:rsidRPr="00CA7A96">
        <w:rPr>
          <w:color w:val="666666" w:themeColor="accent5"/>
        </w:rPr>
        <w:t>What added value do you see in your innovation for the business travel/mobility industry as a whole?</w:t>
      </w:r>
    </w:p>
    <w:sdt>
      <w:sdtPr>
        <w:id w:val="-1854800614"/>
        <w:placeholder>
          <w:docPart w:val="DefaultPlaceholder_-1854013440"/>
        </w:placeholder>
        <w:showingPlcHdr/>
      </w:sdtPr>
      <w:sdtEndPr/>
      <w:sdtContent>
        <w:p w14:paraId="7D2751FF" w14:textId="21E2680E" w:rsidR="00C603F0" w:rsidRDefault="00CE3025" w:rsidP="00C603F0">
          <w:r w:rsidRPr="00E018EB">
            <w:rPr>
              <w:rStyle w:val="Platzhaltertext"/>
            </w:rPr>
            <w:t>Klicken oder tippen Sie hier, um Text einzugeben.</w:t>
          </w:r>
        </w:p>
      </w:sdtContent>
    </w:sdt>
    <w:p w14:paraId="2276F888" w14:textId="77777777" w:rsidR="00CE3025" w:rsidRPr="0033750C" w:rsidRDefault="00CE3025" w:rsidP="00C603F0"/>
    <w:p w14:paraId="6881A9D5" w14:textId="77777777" w:rsidR="00C603F0" w:rsidRPr="0033750C" w:rsidRDefault="00C603F0" w:rsidP="00C603F0">
      <w:r w:rsidRPr="0033750C">
        <w:t>In welchen Märkten/Ländern wird die Innovation angeboten?</w:t>
      </w:r>
    </w:p>
    <w:p w14:paraId="35264CBA" w14:textId="05BEA859" w:rsidR="00CA7A96" w:rsidRDefault="00CA7A96" w:rsidP="00CA7A96">
      <w:pPr>
        <w:rPr>
          <w:color w:val="666666" w:themeColor="accent5"/>
        </w:rPr>
      </w:pPr>
      <w:r w:rsidRPr="00CA7A96">
        <w:rPr>
          <w:color w:val="666666" w:themeColor="accent5"/>
        </w:rPr>
        <w:t>In which markets/countries is the innovation offered?</w:t>
      </w:r>
    </w:p>
    <w:sdt>
      <w:sdtPr>
        <w:rPr>
          <w:color w:val="666666" w:themeColor="accent5"/>
        </w:rPr>
        <w:id w:val="1562675974"/>
        <w:placeholder>
          <w:docPart w:val="DefaultPlaceholder_-1854013440"/>
        </w:placeholder>
        <w:showingPlcHdr/>
      </w:sdtPr>
      <w:sdtEndPr/>
      <w:sdtContent>
        <w:p w14:paraId="7E4D07D7" w14:textId="61F04D0C" w:rsidR="00CE3025" w:rsidRPr="00CA7A96" w:rsidRDefault="00CE3025" w:rsidP="00CA7A96">
          <w:pPr>
            <w:rPr>
              <w:color w:val="666666" w:themeColor="accent5"/>
            </w:rPr>
          </w:pPr>
          <w:r w:rsidRPr="00E018EB">
            <w:rPr>
              <w:rStyle w:val="Platzhaltertext"/>
            </w:rPr>
            <w:t>Klicken oder tippen Sie hier, um Text einzugeben.</w:t>
          </w:r>
        </w:p>
      </w:sdtContent>
    </w:sdt>
    <w:p w14:paraId="515D3681" w14:textId="77777777" w:rsidR="00C603F0" w:rsidRPr="0033750C" w:rsidRDefault="00C603F0" w:rsidP="00C603F0"/>
    <w:p w14:paraId="0000E2CF" w14:textId="77777777" w:rsidR="00C603F0" w:rsidRPr="0033750C" w:rsidRDefault="00C603F0" w:rsidP="00C603F0">
      <w:r w:rsidRPr="0033750C">
        <w:t>Ist die Innovation in Deutschland verfügbar? Ggf. ab wann ist der Launch in Deutschland geplant?</w:t>
      </w:r>
    </w:p>
    <w:p w14:paraId="38801AD8" w14:textId="77777777" w:rsidR="00CA7A96" w:rsidRPr="00CA7A96" w:rsidRDefault="00CA7A96" w:rsidP="00CA7A96">
      <w:pPr>
        <w:rPr>
          <w:color w:val="666666" w:themeColor="accent5"/>
        </w:rPr>
      </w:pPr>
      <w:r w:rsidRPr="00CA7A96">
        <w:rPr>
          <w:color w:val="666666" w:themeColor="accent5"/>
        </w:rPr>
        <w:t>Is the innovation available in Germany? If not, when is the launch in Germany planned?</w:t>
      </w:r>
    </w:p>
    <w:sdt>
      <w:sdtPr>
        <w:id w:val="-1111124006"/>
        <w:placeholder>
          <w:docPart w:val="DefaultPlaceholder_-1854013440"/>
        </w:placeholder>
        <w:showingPlcHdr/>
      </w:sdtPr>
      <w:sdtEndPr/>
      <w:sdtContent>
        <w:p w14:paraId="3D09E0E9" w14:textId="79032BC4" w:rsidR="00C603F0" w:rsidRDefault="00CE3025" w:rsidP="00C603F0">
          <w:r w:rsidRPr="00E018EB">
            <w:rPr>
              <w:rStyle w:val="Platzhaltertext"/>
            </w:rPr>
            <w:t>Klicken oder tippen Sie hier, um Text einzugeben.</w:t>
          </w:r>
        </w:p>
      </w:sdtContent>
    </w:sdt>
    <w:p w14:paraId="60701817" w14:textId="77777777" w:rsidR="00CE3025" w:rsidRPr="0033750C" w:rsidRDefault="00CE3025" w:rsidP="00C603F0"/>
    <w:p w14:paraId="3F062FF3" w14:textId="13292820" w:rsidR="00C603F0" w:rsidRPr="0033750C" w:rsidRDefault="00C603F0" w:rsidP="00C603F0">
      <w:r w:rsidRPr="0033750C">
        <w:t>Hat die Innovation Proof-of-Concept erfolgreich erreicht? Und falls ja, wie?</w:t>
      </w:r>
      <w:r w:rsidR="00E23DEF" w:rsidRPr="0033750C">
        <w:t xml:space="preserve"> </w:t>
      </w:r>
    </w:p>
    <w:p w14:paraId="7CA30B1A" w14:textId="09B2E5E8" w:rsidR="00CA7A96" w:rsidRDefault="00CA7A96" w:rsidP="00CA7A96">
      <w:pPr>
        <w:rPr>
          <w:color w:val="666666" w:themeColor="accent5"/>
        </w:rPr>
      </w:pPr>
      <w:r w:rsidRPr="00CA7A96">
        <w:rPr>
          <w:color w:val="666666" w:themeColor="accent5"/>
        </w:rPr>
        <w:t xml:space="preserve">Has the innovation successfully achieved proof of concept? If so, how? </w:t>
      </w:r>
    </w:p>
    <w:sdt>
      <w:sdtPr>
        <w:rPr>
          <w:color w:val="666666" w:themeColor="accent5"/>
        </w:rPr>
        <w:id w:val="-1296284180"/>
        <w:placeholder>
          <w:docPart w:val="DefaultPlaceholder_-1854013440"/>
        </w:placeholder>
        <w:showingPlcHdr/>
      </w:sdtPr>
      <w:sdtEndPr/>
      <w:sdtContent>
        <w:p w14:paraId="2F2AB7BE" w14:textId="6188EDE5" w:rsidR="00CE3025" w:rsidRPr="00CA7A96" w:rsidRDefault="00CE3025" w:rsidP="00CA7A96">
          <w:pPr>
            <w:rPr>
              <w:color w:val="666666" w:themeColor="accent5"/>
            </w:rPr>
          </w:pPr>
          <w:r w:rsidRPr="00E018EB">
            <w:rPr>
              <w:rStyle w:val="Platzhaltertext"/>
            </w:rPr>
            <w:t>Klicken oder tippen Sie hier, um Text einzugeben.</w:t>
          </w:r>
        </w:p>
      </w:sdtContent>
    </w:sdt>
    <w:p w14:paraId="1D64D2E9" w14:textId="0E4ABFAC" w:rsidR="00E23DEF" w:rsidRPr="0033750C" w:rsidRDefault="00E23DEF" w:rsidP="00C603F0"/>
    <w:p w14:paraId="64A7DD55" w14:textId="0C7B5EA7" w:rsidR="00E23DEF" w:rsidRPr="0033750C" w:rsidRDefault="00E23DEF" w:rsidP="00C603F0">
      <w:r w:rsidRPr="0033750C">
        <w:t>Gibt es schon erste messbare Erfolge?</w:t>
      </w:r>
      <w:r w:rsidR="0033750C">
        <w:t xml:space="preserve"> Bitte beschreiben Sie diese kurz.</w:t>
      </w:r>
    </w:p>
    <w:p w14:paraId="0F85A40B" w14:textId="5D1B4215" w:rsidR="00CA7A96" w:rsidRDefault="00CA7A96" w:rsidP="00CA7A96">
      <w:pPr>
        <w:rPr>
          <w:color w:val="666666" w:themeColor="accent5"/>
        </w:rPr>
      </w:pPr>
      <w:r w:rsidRPr="00CA7A96">
        <w:rPr>
          <w:color w:val="666666" w:themeColor="accent5"/>
        </w:rPr>
        <w:t>Are there already initial measurable successes? Please describe these briefly.</w:t>
      </w:r>
    </w:p>
    <w:sdt>
      <w:sdtPr>
        <w:rPr>
          <w:color w:val="666666" w:themeColor="accent5"/>
        </w:rPr>
        <w:id w:val="1766186437"/>
        <w:placeholder>
          <w:docPart w:val="DefaultPlaceholder_-1854013440"/>
        </w:placeholder>
        <w:showingPlcHdr/>
      </w:sdtPr>
      <w:sdtEndPr/>
      <w:sdtContent>
        <w:p w14:paraId="79C2FBF0" w14:textId="261BF937" w:rsidR="00CE3025" w:rsidRPr="00CA7A96" w:rsidRDefault="00CE3025" w:rsidP="00CA7A96">
          <w:pPr>
            <w:rPr>
              <w:color w:val="666666" w:themeColor="accent5"/>
            </w:rPr>
          </w:pPr>
          <w:r w:rsidRPr="00E018EB">
            <w:rPr>
              <w:rStyle w:val="Platzhaltertext"/>
            </w:rPr>
            <w:t>Klicken oder tippen Sie hier, um Text einzugeben.</w:t>
          </w:r>
        </w:p>
      </w:sdtContent>
    </w:sdt>
    <w:p w14:paraId="6EE939C5" w14:textId="045A3D8C" w:rsidR="00E23DEF" w:rsidRPr="0033750C" w:rsidRDefault="00E23DEF" w:rsidP="00C603F0"/>
    <w:p w14:paraId="7415FECB" w14:textId="77777777" w:rsidR="00CE3025" w:rsidRDefault="00CE3025" w:rsidP="00C603F0"/>
    <w:p w14:paraId="4D1146B7" w14:textId="77777777" w:rsidR="00CE3025" w:rsidRDefault="00CE3025" w:rsidP="00C603F0"/>
    <w:p w14:paraId="14F7C475" w14:textId="0ADCA0CB" w:rsidR="00E23DEF" w:rsidRDefault="00E23DEF" w:rsidP="00C603F0">
      <w:r w:rsidRPr="0033750C">
        <w:t xml:space="preserve">Wie </w:t>
      </w:r>
      <w:r w:rsidR="0033750C">
        <w:t>skalierbar</w:t>
      </w:r>
      <w:r w:rsidRPr="0033750C">
        <w:t xml:space="preserve"> ist die Innovation?</w:t>
      </w:r>
    </w:p>
    <w:p w14:paraId="49A668EF" w14:textId="1A34816F" w:rsidR="00CA7A96" w:rsidRDefault="00CA7A96" w:rsidP="00CA7A96">
      <w:pPr>
        <w:rPr>
          <w:color w:val="666666" w:themeColor="accent5"/>
        </w:rPr>
      </w:pPr>
      <w:r w:rsidRPr="00CA7A96">
        <w:rPr>
          <w:color w:val="666666" w:themeColor="accent5"/>
        </w:rPr>
        <w:t>How scalable is the innovation?</w:t>
      </w:r>
    </w:p>
    <w:sdt>
      <w:sdtPr>
        <w:rPr>
          <w:color w:val="666666" w:themeColor="accent5"/>
        </w:rPr>
        <w:id w:val="-615750802"/>
        <w:placeholder>
          <w:docPart w:val="DefaultPlaceholder_-1854013440"/>
        </w:placeholder>
        <w:showingPlcHdr/>
      </w:sdtPr>
      <w:sdtEndPr/>
      <w:sdtContent>
        <w:p w14:paraId="6B56399E" w14:textId="5D73A18D" w:rsidR="00CE3025" w:rsidRPr="00CA7A96" w:rsidRDefault="00CE3025" w:rsidP="00CA7A96">
          <w:pPr>
            <w:rPr>
              <w:color w:val="666666" w:themeColor="accent5"/>
            </w:rPr>
          </w:pPr>
          <w:r w:rsidRPr="00E018EB">
            <w:rPr>
              <w:rStyle w:val="Platzhaltertext"/>
            </w:rPr>
            <w:t>Klicken oder tippen Sie hier, um Text einzugeben.</w:t>
          </w:r>
        </w:p>
      </w:sdtContent>
    </w:sdt>
    <w:p w14:paraId="2789FA29" w14:textId="734EB109" w:rsidR="0033750C" w:rsidRDefault="0033750C" w:rsidP="00C603F0"/>
    <w:p w14:paraId="2CEAA4AD" w14:textId="39AFA749" w:rsidR="0033750C" w:rsidRPr="0033750C" w:rsidRDefault="0033750C" w:rsidP="00C603F0">
      <w:r>
        <w:t>Wie hebt sich die Innovation vom Wettbewerb ab?</w:t>
      </w:r>
    </w:p>
    <w:p w14:paraId="5824CC47" w14:textId="38099390" w:rsidR="00CA7A96" w:rsidRDefault="00CA7A96" w:rsidP="00CA7A96">
      <w:pPr>
        <w:rPr>
          <w:color w:val="666666" w:themeColor="accent5"/>
        </w:rPr>
      </w:pPr>
      <w:r w:rsidRPr="00CA7A96">
        <w:rPr>
          <w:color w:val="666666" w:themeColor="accent5"/>
        </w:rPr>
        <w:t>How does the innovation stand out from the competition?</w:t>
      </w:r>
    </w:p>
    <w:sdt>
      <w:sdtPr>
        <w:rPr>
          <w:color w:val="666666" w:themeColor="accent5"/>
        </w:rPr>
        <w:id w:val="1944342411"/>
        <w:placeholder>
          <w:docPart w:val="DefaultPlaceholder_-1854013440"/>
        </w:placeholder>
        <w:showingPlcHdr/>
      </w:sdtPr>
      <w:sdtEndPr/>
      <w:sdtContent>
        <w:p w14:paraId="626EC005" w14:textId="695C3A7E" w:rsidR="00CE3025" w:rsidRPr="00CA7A96" w:rsidRDefault="00CE3025" w:rsidP="00CA7A96">
          <w:pPr>
            <w:rPr>
              <w:color w:val="666666" w:themeColor="accent5"/>
            </w:rPr>
          </w:pPr>
          <w:r w:rsidRPr="00E018EB">
            <w:rPr>
              <w:rStyle w:val="Platzhaltertext"/>
            </w:rPr>
            <w:t>Klicken oder tippen Sie hier, um Text einzugeben.</w:t>
          </w:r>
        </w:p>
      </w:sdtContent>
    </w:sdt>
    <w:p w14:paraId="6B6A54B7" w14:textId="77777777" w:rsidR="00C603F0" w:rsidRPr="0033750C" w:rsidRDefault="00C603F0" w:rsidP="00C603F0"/>
    <w:p w14:paraId="6940EFB5" w14:textId="50AEB103" w:rsidR="00C603F0" w:rsidRPr="0033750C" w:rsidRDefault="00C603F0" w:rsidP="00C603F0">
      <w:r w:rsidRPr="0033750C">
        <w:t xml:space="preserve">Gibt es einen Anhang: </w:t>
      </w:r>
      <w:sdt>
        <w:sdtPr>
          <w:id w:val="-1381858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025">
            <w:rPr>
              <w:rFonts w:ascii="MS Gothic" w:eastAsia="MS Gothic" w:hAnsi="MS Gothic" w:hint="eastAsia"/>
            </w:rPr>
            <w:t>☐</w:t>
          </w:r>
        </w:sdtContent>
      </w:sdt>
      <w:r w:rsidRPr="0033750C">
        <w:t xml:space="preserve">Ja / </w:t>
      </w:r>
      <w:sdt>
        <w:sdtPr>
          <w:id w:val="1907801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025">
            <w:rPr>
              <w:rFonts w:ascii="MS Gothic" w:eastAsia="MS Gothic" w:hAnsi="MS Gothic" w:hint="eastAsia"/>
            </w:rPr>
            <w:t>☐</w:t>
          </w:r>
        </w:sdtContent>
      </w:sdt>
      <w:r w:rsidRPr="0033750C">
        <w:t xml:space="preserve">Nein </w:t>
      </w:r>
    </w:p>
    <w:p w14:paraId="5DD8832C" w14:textId="6AD3AFEE" w:rsidR="00CA7A96" w:rsidRPr="00CA7A96" w:rsidRDefault="00CA7A96" w:rsidP="00CA7A96">
      <w:pPr>
        <w:rPr>
          <w:color w:val="666666" w:themeColor="accent5"/>
        </w:rPr>
      </w:pPr>
      <w:r w:rsidRPr="00CA7A96">
        <w:rPr>
          <w:color w:val="666666" w:themeColor="accent5"/>
        </w:rPr>
        <w:t xml:space="preserve">Is there an appendix: </w:t>
      </w:r>
      <w:sdt>
        <w:sdtPr>
          <w:rPr>
            <w:color w:val="666666" w:themeColor="accent5"/>
          </w:rPr>
          <w:id w:val="12430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025">
            <w:rPr>
              <w:rFonts w:ascii="MS Gothic" w:eastAsia="MS Gothic" w:hAnsi="MS Gothic" w:hint="eastAsia"/>
              <w:color w:val="666666" w:themeColor="accent5"/>
            </w:rPr>
            <w:t>☐</w:t>
          </w:r>
        </w:sdtContent>
      </w:sdt>
      <w:r w:rsidRPr="00CA7A96">
        <w:rPr>
          <w:color w:val="666666" w:themeColor="accent5"/>
        </w:rPr>
        <w:t xml:space="preserve">Yes / </w:t>
      </w:r>
      <w:sdt>
        <w:sdtPr>
          <w:rPr>
            <w:color w:val="666666" w:themeColor="accent5"/>
          </w:rPr>
          <w:id w:val="198489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025">
            <w:rPr>
              <w:rFonts w:ascii="MS Gothic" w:eastAsia="MS Gothic" w:hAnsi="MS Gothic" w:hint="eastAsia"/>
              <w:color w:val="666666" w:themeColor="accent5"/>
            </w:rPr>
            <w:t>☐</w:t>
          </w:r>
        </w:sdtContent>
      </w:sdt>
      <w:r w:rsidRPr="00CA7A96">
        <w:rPr>
          <w:color w:val="666666" w:themeColor="accent5"/>
        </w:rPr>
        <w:t>No</w:t>
      </w:r>
    </w:p>
    <w:sectPr w:rsidR="00CA7A96" w:rsidRPr="00CA7A96" w:rsidSect="00923D8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41" w:right="1247" w:bottom="1134" w:left="1134" w:header="1247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99A48" w14:textId="77777777" w:rsidR="00A24B8A" w:rsidRDefault="00A24B8A">
      <w:r>
        <w:separator/>
      </w:r>
    </w:p>
  </w:endnote>
  <w:endnote w:type="continuationSeparator" w:id="0">
    <w:p w14:paraId="6810BD6D" w14:textId="77777777" w:rsidR="00A24B8A" w:rsidRDefault="00A2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E50C2E98-9ECB-4E46-8B4B-6C0477451DC9}"/>
    <w:embedBold r:id="rId2" w:fontKey="{8EE1536D-815E-46C0-A5AB-E5031749181D}"/>
    <w:embedItalic r:id="rId3" w:fontKey="{5712661B-12DE-482A-A285-157E2200D672}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4" w:fontKey="{5C4F0F3A-2A48-4335-9A50-E13E24D91A0D}"/>
  </w:font>
  <w:font w:name="Open Sans ExtraBol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5" w:fontKey="{14BFF42B-DC06-4BBA-8AE1-CECEA75C5562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9D2C68A0-FE03-479E-8385-3B2E8A3DB4A3}"/>
  </w:font>
  <w:font w:name="Trade Gothic LT Std">
    <w:panose1 w:val="00000500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EF55F" w14:textId="77777777" w:rsidR="003F707F" w:rsidRDefault="00DA1EB4" w:rsidP="0092734B">
    <w:pPr>
      <w:pStyle w:val="Fuzeile"/>
      <w:ind w:right="27"/>
    </w:pPr>
    <w:r>
      <w:rPr>
        <w:rFonts w:ascii="Trade Gothic LT Std" w:hAnsi="Trade Gothic LT Std"/>
        <w:b/>
        <w:noProof/>
        <w:szCs w:val="20"/>
        <w:lang w:eastAsia="de-DE"/>
      </w:rPr>
      <mc:AlternateContent>
        <mc:Choice Requires="wpg">
          <w:drawing>
            <wp:anchor distT="0" distB="0" distL="114300" distR="114300" simplePos="0" relativeHeight="251688960" behindDoc="0" locked="1" layoutInCell="1" allowOverlap="1" wp14:anchorId="2C6380A4" wp14:editId="004AD24C">
              <wp:simplePos x="0" y="0"/>
              <wp:positionH relativeFrom="margin">
                <wp:posOffset>4309110</wp:posOffset>
              </wp:positionH>
              <wp:positionV relativeFrom="paragraph">
                <wp:posOffset>328930</wp:posOffset>
              </wp:positionV>
              <wp:extent cx="1983105" cy="453390"/>
              <wp:effectExtent l="0" t="0" r="0" b="381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83105" cy="453390"/>
                        <a:chOff x="31750" y="0"/>
                        <a:chExt cx="1985221" cy="454660"/>
                      </a:xfrm>
                    </wpg:grpSpPr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0451"/>
                        <a:stretch/>
                      </pic:blipFill>
                      <pic:spPr bwMode="auto">
                        <a:xfrm>
                          <a:off x="1507066" y="0"/>
                          <a:ext cx="509905" cy="4546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8" name="Textfeld 8"/>
                      <wps:cNvSpPr txBox="1"/>
                      <wps:spPr>
                        <a:xfrm>
                          <a:off x="31750" y="67733"/>
                          <a:ext cx="1845945" cy="20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56DC83" w14:textId="77777777" w:rsidR="0092734B" w:rsidRPr="00BD07F5" w:rsidRDefault="0092734B" w:rsidP="0092734B">
                            <w:pPr>
                              <w:pStyle w:val="KeinLeerraum"/>
                              <w:rPr>
                                <w:color w:val="2B65AF" w:themeColor="accent2"/>
                              </w:rPr>
                            </w:pPr>
                            <w:r w:rsidRPr="00BD07F5">
                              <w:rPr>
                                <w:color w:val="2B65AF" w:themeColor="accent2"/>
                              </w:rPr>
                              <w:t>Network for Business Mobility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6380A4" id="Gruppieren 6" o:spid="_x0000_s1028" style="position:absolute;margin-left:339.3pt;margin-top:25.9pt;width:156.15pt;height:35.7pt;z-index:251688960;mso-position-horizontal-relative:margin;mso-width-relative:margin;mso-height-relative:margin" coordorigin="317" coordsize="19852,4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s1029" type="#_x0000_t75" style="position:absolute;left:15070;width:5099;height:4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">
                <v:imagedata r:id="rId2" o:title="" cropbottom="68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30" type="#_x0000_t202" style="position:absolute;left:317;top:677;width:18459;height:203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" filled="f" stroked="f" strokeweight=".5pt">
                <v:textbox inset="0,0,0,0">
                  <w:txbxContent>
                    <w:p w14:paraId="4456DC83" w14:textId="77777777" w:rsidR="0092734B" w:rsidRPr="00BD07F5" w:rsidRDefault="0092734B" w:rsidP="0092734B">
                      <w:pPr>
                        <w:pStyle w:val="KeinLeerraum"/>
                        <w:rPr>
                          <w:color w:val="2B65AF" w:themeColor="accent2"/>
                        </w:rPr>
                      </w:pPr>
                      <w:r w:rsidRPr="00BD07F5">
                        <w:rPr>
                          <w:color w:val="2B65AF" w:themeColor="accent2"/>
                        </w:rPr>
                        <w:t>Network for Business Mobility</w:t>
                      </w:r>
                    </w:p>
                  </w:txbxContent>
                </v:textbox>
              </v:shape>
              <w10:wrap anchorx="margin"/>
              <w10:anchorlock/>
            </v:group>
          </w:pict>
        </mc:Fallback>
      </mc:AlternateContent>
    </w:r>
    <w:r w:rsidR="005806A1" w:rsidRPr="00BE050E"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1" wp14:anchorId="5172625C" wp14:editId="2C343878">
              <wp:simplePos x="0" y="0"/>
              <wp:positionH relativeFrom="leftMargin">
                <wp:posOffset>674370</wp:posOffset>
              </wp:positionH>
              <wp:positionV relativeFrom="page">
                <wp:posOffset>10315575</wp:posOffset>
              </wp:positionV>
              <wp:extent cx="4395600" cy="360000"/>
              <wp:effectExtent l="0" t="0" r="0" b="254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5600" cy="3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B92264" w14:textId="77777777" w:rsidR="005806A1" w:rsidRPr="00437CF6" w:rsidRDefault="005806A1" w:rsidP="005806A1">
                          <w:pPr>
                            <w:pStyle w:val="KeinLeerraum"/>
                          </w:pPr>
                          <w:r>
                            <w:t xml:space="preserve">Seite </w:t>
                          </w:r>
                          <w:sdt>
                            <w:sdtPr>
                              <w:id w:val="1812125422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Pr="006D00A9">
                                <w:fldChar w:fldCharType="begin"/>
                              </w:r>
                              <w:r w:rsidRPr="006D00A9">
                                <w:instrText>PAGE</w:instrText>
                              </w:r>
                              <w:r w:rsidRPr="006D00A9">
                                <w:fldChar w:fldCharType="separate"/>
                              </w:r>
                              <w:r>
                                <w:t>2</w:t>
                              </w:r>
                              <w:r w:rsidRPr="006D00A9">
                                <w:fldChar w:fldCharType="end"/>
                              </w:r>
                              <w:r w:rsidRPr="006D00A9">
                                <w:t>/</w:t>
                              </w:r>
                              <w:r w:rsidRPr="006D00A9">
                                <w:fldChar w:fldCharType="begin"/>
                              </w:r>
                              <w:r w:rsidRPr="006D00A9">
                                <w:instrText>NUMPAGES</w:instrText>
                              </w:r>
                              <w:r w:rsidRPr="006D00A9">
                                <w:fldChar w:fldCharType="separate"/>
                              </w:r>
                              <w:r>
                                <w:t>3</w:t>
                              </w:r>
                              <w:r w:rsidRPr="006D00A9">
                                <w:fldChar w:fldCharType="end"/>
                              </w:r>
                              <w:r>
                                <w:t xml:space="preserve">     </w:t>
                              </w:r>
                            </w:sdtContent>
                          </w:sdt>
                          <w:r w:rsidRPr="00EC38A6">
                            <w:t>© Verband Deutsches Reisemanagement</w:t>
                          </w:r>
                        </w:p>
                        <w:p w14:paraId="77691D6F" w14:textId="77777777" w:rsidR="005806A1" w:rsidRPr="00EC38A6" w:rsidRDefault="005806A1" w:rsidP="005806A1">
                          <w:pPr>
                            <w:pStyle w:val="KeinLeerraum"/>
                          </w:pPr>
                        </w:p>
                      </w:txbxContent>
                    </wps:txbx>
                    <wps:bodyPr rot="0" vert="horz" wrap="square" lIns="3600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72625C" id="_x0000_s1031" type="#_x0000_t202" style="position:absolute;margin-left:53.1pt;margin-top:812.25pt;width:346.1pt;height:28.35pt;z-index:2516910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" filled="f" stroked="f">
              <v:textbox inset="1mm">
                <w:txbxContent>
                  <w:p w14:paraId="36B92264" w14:textId="77777777" w:rsidR="005806A1" w:rsidRPr="00437CF6" w:rsidRDefault="005806A1" w:rsidP="005806A1">
                    <w:pPr>
                      <w:pStyle w:val="KeinLeerraum"/>
                    </w:pPr>
                    <w:r>
                      <w:t xml:space="preserve">Seite </w:t>
                    </w:r>
                    <w:sdt>
                      <w:sdtPr>
                        <w:id w:val="1812125422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Pr="006D00A9">
                          <w:fldChar w:fldCharType="begin"/>
                        </w:r>
                        <w:r w:rsidRPr="006D00A9">
                          <w:instrText>PAGE</w:instrText>
                        </w:r>
                        <w:r w:rsidRPr="006D00A9">
                          <w:fldChar w:fldCharType="separate"/>
                        </w:r>
                        <w:r>
                          <w:t>2</w:t>
                        </w:r>
                        <w:r w:rsidRPr="006D00A9">
                          <w:fldChar w:fldCharType="end"/>
                        </w:r>
                        <w:r w:rsidRPr="006D00A9">
                          <w:t>/</w:t>
                        </w:r>
                        <w:r w:rsidRPr="006D00A9">
                          <w:fldChar w:fldCharType="begin"/>
                        </w:r>
                        <w:r w:rsidRPr="006D00A9">
                          <w:instrText>NUMPAGES</w:instrText>
                        </w:r>
                        <w:r w:rsidRPr="006D00A9">
                          <w:fldChar w:fldCharType="separate"/>
                        </w:r>
                        <w:r>
                          <w:t>3</w:t>
                        </w:r>
                        <w:r w:rsidRPr="006D00A9">
                          <w:fldChar w:fldCharType="end"/>
                        </w:r>
                        <w:r>
                          <w:t xml:space="preserve">     </w:t>
                        </w:r>
                      </w:sdtContent>
                    </w:sdt>
                    <w:r w:rsidRPr="00EC38A6">
                      <w:t>© Verband Deutsches Reisemanagement</w:t>
                    </w:r>
                  </w:p>
                  <w:p w14:paraId="77691D6F" w14:textId="77777777" w:rsidR="005806A1" w:rsidRPr="00EC38A6" w:rsidRDefault="005806A1" w:rsidP="005806A1">
                    <w:pPr>
                      <w:pStyle w:val="KeinLeerraum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F1E0" w14:textId="77777777" w:rsidR="00BE050E" w:rsidRDefault="00467998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86912" behindDoc="0" locked="1" layoutInCell="1" allowOverlap="1" wp14:anchorId="070323F1" wp14:editId="1E8696B7">
              <wp:simplePos x="0" y="0"/>
              <wp:positionH relativeFrom="column">
                <wp:posOffset>4316730</wp:posOffset>
              </wp:positionH>
              <wp:positionV relativeFrom="page">
                <wp:posOffset>10228580</wp:posOffset>
              </wp:positionV>
              <wp:extent cx="1987200" cy="453600"/>
              <wp:effectExtent l="0" t="0" r="0" b="3810"/>
              <wp:wrapNone/>
              <wp:docPr id="2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87200" cy="453600"/>
                        <a:chOff x="-9525" y="-9525"/>
                        <a:chExt cx="1986280" cy="454660"/>
                      </a:xfrm>
                    </wpg:grpSpPr>
                    <pic:pic xmlns:pic="http://schemas.openxmlformats.org/drawingml/2006/picture">
                      <pic:nvPicPr>
                        <pic:cNvPr id="16" name="Grafik 1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0451"/>
                        <a:stretch/>
                      </pic:blipFill>
                      <pic:spPr bwMode="auto">
                        <a:xfrm>
                          <a:off x="1466850" y="-9525"/>
                          <a:ext cx="509905" cy="4546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7" name="Textfeld 17"/>
                      <wps:cNvSpPr txBox="1"/>
                      <wps:spPr>
                        <a:xfrm>
                          <a:off x="-9525" y="64770"/>
                          <a:ext cx="1845945" cy="20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4CB4F8" w14:textId="77777777" w:rsidR="0092734B" w:rsidRPr="00BD07F5" w:rsidRDefault="0092734B" w:rsidP="0092734B">
                            <w:pPr>
                              <w:pStyle w:val="KeinLeerraum"/>
                              <w:rPr>
                                <w:color w:val="2B65AF" w:themeColor="accent2"/>
                              </w:rPr>
                            </w:pPr>
                            <w:r w:rsidRPr="00BD07F5">
                              <w:rPr>
                                <w:color w:val="2B65AF" w:themeColor="accent2"/>
                              </w:rPr>
                              <w:t>Network for Business Mobility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0323F1" id="Gruppieren 2" o:spid="_x0000_s1032" style="position:absolute;margin-left:339.9pt;margin-top:805.4pt;width:156.45pt;height:35.7pt;z-index:251686912;mso-position-vertical-relative:page;mso-width-relative:margin;mso-height-relative:margin" coordorigin="-95,-95" coordsize="19862,4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6" o:spid="_x0000_s1033" type="#_x0000_t75" style="position:absolute;left:14668;top:-95;width:5099;height:4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">
                <v:imagedata r:id="rId2" o:title="" cropbottom="68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34" type="#_x0000_t202" style="position:absolute;left:-95;top:647;width:18459;height:203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" filled="f" stroked="f" strokeweight=".5pt">
                <v:textbox inset="0,0,0,0">
                  <w:txbxContent>
                    <w:p w14:paraId="564CB4F8" w14:textId="77777777" w:rsidR="0092734B" w:rsidRPr="00BD07F5" w:rsidRDefault="0092734B" w:rsidP="0092734B">
                      <w:pPr>
                        <w:pStyle w:val="KeinLeerraum"/>
                        <w:rPr>
                          <w:color w:val="2B65AF" w:themeColor="accent2"/>
                        </w:rPr>
                      </w:pPr>
                      <w:r w:rsidRPr="00BD07F5">
                        <w:rPr>
                          <w:color w:val="2B65AF" w:themeColor="accent2"/>
                        </w:rPr>
                        <w:t>Network for Business Mobility</w:t>
                      </w:r>
                    </w:p>
                  </w:txbxContent>
                </v:textbox>
              </v:shape>
              <w10:wrap anchory="page"/>
              <w10:anchorlock/>
            </v:group>
          </w:pict>
        </mc:Fallback>
      </mc:AlternateContent>
    </w:r>
    <w:r w:rsidR="00BE050E" w:rsidRPr="00BE050E">
      <w:rPr>
        <w:noProof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2C50ACDE" wp14:editId="2E0497F1">
              <wp:simplePos x="0" y="0"/>
              <wp:positionH relativeFrom="leftMargin">
                <wp:posOffset>678180</wp:posOffset>
              </wp:positionH>
              <wp:positionV relativeFrom="page">
                <wp:posOffset>10314940</wp:posOffset>
              </wp:positionV>
              <wp:extent cx="4395600" cy="360000"/>
              <wp:effectExtent l="0" t="0" r="0" b="2540"/>
              <wp:wrapNone/>
              <wp:docPr id="40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5600" cy="3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639C8F" w14:textId="77777777" w:rsidR="002D2EDC" w:rsidRPr="00437CF6" w:rsidRDefault="00BE050E" w:rsidP="002D2EDC">
                          <w:pPr>
                            <w:pStyle w:val="KeinLeerraum"/>
                          </w:pPr>
                          <w:r>
                            <w:t xml:space="preserve">Seite </w:t>
                          </w:r>
                          <w:sdt>
                            <w:sdtPr>
                              <w:id w:val="139415944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Pr="006D00A9">
                                <w:fldChar w:fldCharType="begin"/>
                              </w:r>
                              <w:r w:rsidRPr="006D00A9">
                                <w:instrText>PAGE</w:instrText>
                              </w:r>
                              <w:r w:rsidRPr="006D00A9">
                                <w:fldChar w:fldCharType="separate"/>
                              </w:r>
                              <w:r>
                                <w:t>2</w:t>
                              </w:r>
                              <w:r w:rsidRPr="006D00A9">
                                <w:fldChar w:fldCharType="end"/>
                              </w:r>
                              <w:r w:rsidRPr="006D00A9">
                                <w:t>/</w:t>
                              </w:r>
                              <w:r w:rsidRPr="006D00A9">
                                <w:fldChar w:fldCharType="begin"/>
                              </w:r>
                              <w:r w:rsidRPr="006D00A9">
                                <w:instrText>NUMPAGES</w:instrText>
                              </w:r>
                              <w:r w:rsidRPr="006D00A9">
                                <w:fldChar w:fldCharType="separate"/>
                              </w:r>
                              <w:r>
                                <w:t>3</w:t>
                              </w:r>
                              <w:r w:rsidRPr="006D00A9">
                                <w:fldChar w:fldCharType="end"/>
                              </w:r>
                              <w:r w:rsidR="002D2EDC">
                                <w:t xml:space="preserve">     </w:t>
                              </w:r>
                            </w:sdtContent>
                          </w:sdt>
                          <w:r w:rsidR="002D2EDC" w:rsidRPr="00EC38A6">
                            <w:t>© Verband Deutsches Reisemanagement</w:t>
                          </w:r>
                        </w:p>
                        <w:p w14:paraId="1D79CA35" w14:textId="77777777" w:rsidR="00BE050E" w:rsidRPr="00EC38A6" w:rsidRDefault="00BE050E" w:rsidP="00BE050E">
                          <w:pPr>
                            <w:pStyle w:val="KeinLeerraum"/>
                          </w:pPr>
                        </w:p>
                      </w:txbxContent>
                    </wps:txbx>
                    <wps:bodyPr rot="0" vert="horz" wrap="square" lIns="3600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50ACDE" id="_x0000_s1035" type="#_x0000_t202" style="position:absolute;margin-left:53.4pt;margin-top:812.2pt;width:346.1pt;height:28.35pt;z-index:2516776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" filled="f" stroked="f">
              <v:textbox inset="1mm">
                <w:txbxContent>
                  <w:p w14:paraId="19639C8F" w14:textId="77777777" w:rsidR="002D2EDC" w:rsidRPr="00437CF6" w:rsidRDefault="00BE050E" w:rsidP="002D2EDC">
                    <w:pPr>
                      <w:pStyle w:val="KeinLeerraum"/>
                    </w:pPr>
                    <w:r>
                      <w:t xml:space="preserve">Seite </w:t>
                    </w:r>
                    <w:sdt>
                      <w:sdtPr>
                        <w:id w:val="1394159449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Pr="006D00A9">
                          <w:fldChar w:fldCharType="begin"/>
                        </w:r>
                        <w:r w:rsidRPr="006D00A9">
                          <w:instrText>PAGE</w:instrText>
                        </w:r>
                        <w:r w:rsidRPr="006D00A9">
                          <w:fldChar w:fldCharType="separate"/>
                        </w:r>
                        <w:r>
                          <w:t>2</w:t>
                        </w:r>
                        <w:r w:rsidRPr="006D00A9">
                          <w:fldChar w:fldCharType="end"/>
                        </w:r>
                        <w:r w:rsidRPr="006D00A9">
                          <w:t>/</w:t>
                        </w:r>
                        <w:r w:rsidRPr="006D00A9">
                          <w:fldChar w:fldCharType="begin"/>
                        </w:r>
                        <w:r w:rsidRPr="006D00A9">
                          <w:instrText>NUMPAGES</w:instrText>
                        </w:r>
                        <w:r w:rsidRPr="006D00A9">
                          <w:fldChar w:fldCharType="separate"/>
                        </w:r>
                        <w:r>
                          <w:t>3</w:t>
                        </w:r>
                        <w:r w:rsidRPr="006D00A9">
                          <w:fldChar w:fldCharType="end"/>
                        </w:r>
                        <w:r w:rsidR="002D2EDC">
                          <w:t xml:space="preserve">     </w:t>
                        </w:r>
                      </w:sdtContent>
                    </w:sdt>
                    <w:r w:rsidR="002D2EDC" w:rsidRPr="00EC38A6">
                      <w:t>© Verband Deutsches Reisemanagement</w:t>
                    </w:r>
                  </w:p>
                  <w:p w14:paraId="1D79CA35" w14:textId="77777777" w:rsidR="00BE050E" w:rsidRPr="00EC38A6" w:rsidRDefault="00BE050E" w:rsidP="00BE050E">
                    <w:pPr>
                      <w:pStyle w:val="KeinLeerraum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E32F3" w14:textId="77777777" w:rsidR="00A24B8A" w:rsidRDefault="00A24B8A">
      <w:r>
        <w:separator/>
      </w:r>
    </w:p>
  </w:footnote>
  <w:footnote w:type="continuationSeparator" w:id="0">
    <w:p w14:paraId="64EE2B9D" w14:textId="77777777" w:rsidR="00A24B8A" w:rsidRDefault="00A24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14249" w14:textId="77777777" w:rsidR="00986F9B" w:rsidRDefault="00336624" w:rsidP="00BA4C38">
    <w:pPr>
      <w:pStyle w:val="Kopfzeile"/>
    </w:pPr>
    <w:r>
      <w:rPr>
        <w:rFonts w:ascii="Trade Gothic LT Std" w:hAnsi="Trade Gothic LT Std"/>
        <w:b/>
        <w:noProof/>
        <w:szCs w:val="20"/>
        <w:lang w:eastAsia="de-DE"/>
      </w:rPr>
      <w:drawing>
        <wp:anchor distT="0" distB="0" distL="114300" distR="114300" simplePos="0" relativeHeight="251662336" behindDoc="0" locked="0" layoutInCell="1" allowOverlap="1" wp14:anchorId="1FAF2A90" wp14:editId="1E009721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727200" cy="410400"/>
          <wp:effectExtent l="0" t="0" r="0" b="889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" name="Grafik 6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2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4984">
      <w:rPr>
        <w:rFonts w:ascii="Trade Gothic LT Std" w:hAnsi="Trade Gothic LT Std"/>
        <w:b/>
        <w:noProof/>
        <w:szCs w:val="20"/>
        <w:lang w:eastAsia="de-DE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17B2850A" wp14:editId="36A67F04">
              <wp:simplePos x="0" y="0"/>
              <wp:positionH relativeFrom="column">
                <wp:posOffset>810895</wp:posOffset>
              </wp:positionH>
              <wp:positionV relativeFrom="page">
                <wp:posOffset>548005</wp:posOffset>
              </wp:positionV>
              <wp:extent cx="5347970" cy="287655"/>
              <wp:effectExtent l="0" t="0" r="5080" b="0"/>
              <wp:wrapNone/>
              <wp:docPr id="1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7970" cy="287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22ABD" w14:textId="1CF5A95F" w:rsidR="00986F9B" w:rsidRPr="00EC38A6" w:rsidRDefault="00C603F0" w:rsidP="00EC38A6">
                          <w:pPr>
                            <w:pStyle w:val="KeinLeerraum"/>
                          </w:pPr>
                          <w:r>
                            <w:t>Bewerbung VDR-Awards</w:t>
                          </w:r>
                        </w:p>
                      </w:txbxContent>
                    </wps:txbx>
                    <wps:bodyPr rot="0" vert="horz" wrap="square" lIns="3600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B2850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3.85pt;margin-top:43.15pt;width:421.1pt;height:22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" stroked="f">
              <v:textbox inset="1mm">
                <w:txbxContent>
                  <w:p w14:paraId="71022ABD" w14:textId="1CF5A95F" w:rsidR="00986F9B" w:rsidRPr="00EC38A6" w:rsidRDefault="00C603F0" w:rsidP="00EC38A6">
                    <w:pPr>
                      <w:pStyle w:val="KeinLeerraum"/>
                    </w:pPr>
                    <w:r>
                      <w:t>Bewerbung VDR-Awards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83562" w14:textId="77777777" w:rsidR="006A4A06" w:rsidRDefault="006A4A06">
    <w:pPr>
      <w:pStyle w:val="Kopfzeile"/>
    </w:pPr>
    <w:r>
      <w:rPr>
        <w:noProof/>
      </w:rPr>
      <w:drawing>
        <wp:anchor distT="0" distB="0" distL="114300" distR="114300" simplePos="0" relativeHeight="251681792" behindDoc="0" locked="0" layoutInCell="1" allowOverlap="1" wp14:anchorId="6A671BAC" wp14:editId="109D8BA6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651600" cy="1080000"/>
          <wp:effectExtent l="0" t="0" r="0" b="635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" name="Grafik 58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6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2B64"/>
    <w:multiLevelType w:val="hybridMultilevel"/>
    <w:tmpl w:val="CD828D50"/>
    <w:lvl w:ilvl="0" w:tplc="C19855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2B65AF" w:themeColor="accent2"/>
        <w:sz w:val="24"/>
        <w:u w:color="2B65AF" w:themeColor="accent2"/>
      </w:rPr>
    </w:lvl>
    <w:lvl w:ilvl="1" w:tplc="A23A0BB8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color w:val="2B65AF" w:themeColor="accent2"/>
        <w:sz w:val="24"/>
        <w:u w:color="2B65AF" w:themeColor="accent2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722AC"/>
    <w:multiLevelType w:val="hybridMultilevel"/>
    <w:tmpl w:val="4AD8C30E"/>
    <w:lvl w:ilvl="0" w:tplc="198C54DE">
      <w:start w:val="1"/>
      <w:numFmt w:val="bullet"/>
      <w:lvlText w:val="&gt;"/>
      <w:lvlJc w:val="left"/>
      <w:pPr>
        <w:ind w:left="720" w:hanging="360"/>
      </w:pPr>
      <w:rPr>
        <w:rFonts w:ascii="Open Sans" w:hAnsi="Open Sans" w:hint="default"/>
        <w:b/>
        <w:i w:val="0"/>
        <w:color w:val="C11A5D" w:themeColor="accent4"/>
        <w:sz w:val="24"/>
        <w:u w:color="C11A5D" w:themeColor="accent4"/>
      </w:rPr>
    </w:lvl>
    <w:lvl w:ilvl="1" w:tplc="A692C38C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color w:val="2B65AF" w:themeColor="accent2"/>
        <w:sz w:val="28"/>
        <w:szCs w:val="28"/>
        <w:u w:color="2B65AF" w:themeColor="accent2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33C09"/>
    <w:multiLevelType w:val="hybridMultilevel"/>
    <w:tmpl w:val="F7DA1BB6"/>
    <w:lvl w:ilvl="0" w:tplc="B890FD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D3056" w:themeColor="accent1"/>
        <w:u w:color="1D3056" w:themeColor="accent1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A3C9E"/>
    <w:multiLevelType w:val="hybridMultilevel"/>
    <w:tmpl w:val="CC4646BC"/>
    <w:lvl w:ilvl="0" w:tplc="198C54DE">
      <w:start w:val="1"/>
      <w:numFmt w:val="bullet"/>
      <w:lvlText w:val="&gt;"/>
      <w:lvlJc w:val="left"/>
      <w:pPr>
        <w:ind w:left="720" w:hanging="360"/>
      </w:pPr>
      <w:rPr>
        <w:rFonts w:ascii="Open Sans" w:hAnsi="Open Sans" w:hint="default"/>
        <w:b/>
        <w:i w:val="0"/>
        <w:color w:val="C11A5D" w:themeColor="accent4"/>
        <w:sz w:val="24"/>
        <w:u w:color="C11A5D" w:themeColor="accent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357A4"/>
    <w:multiLevelType w:val="hybridMultilevel"/>
    <w:tmpl w:val="E2A8FC54"/>
    <w:lvl w:ilvl="0" w:tplc="2D9E7C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CAD500" w:themeColor="accent3"/>
        <w:sz w:val="24"/>
        <w:u w:color="CAD500" w:themeColor="accent3"/>
      </w:rPr>
    </w:lvl>
    <w:lvl w:ilvl="1" w:tplc="A692C38C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color w:val="2B65AF" w:themeColor="accent2"/>
        <w:sz w:val="28"/>
        <w:szCs w:val="28"/>
        <w:u w:color="2B65AF" w:themeColor="accent2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15664"/>
    <w:multiLevelType w:val="hybridMultilevel"/>
    <w:tmpl w:val="55EE1C32"/>
    <w:lvl w:ilvl="0" w:tplc="0866AF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2B65AF" w:themeColor="accent2"/>
        <w:sz w:val="28"/>
        <w:szCs w:val="28"/>
        <w:u w:color="2B65AF" w:themeColor="accen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5469F"/>
    <w:multiLevelType w:val="hybridMultilevel"/>
    <w:tmpl w:val="57B42BEE"/>
    <w:lvl w:ilvl="0" w:tplc="59928890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  <w:color w:val="CAD500" w:themeColor="accent3"/>
        <w:u w:color="CAD500" w:themeColor="accent3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150B"/>
    <w:multiLevelType w:val="hybridMultilevel"/>
    <w:tmpl w:val="F14482D6"/>
    <w:lvl w:ilvl="0" w:tplc="C532B73E">
      <w:numFmt w:val="bullet"/>
      <w:lvlText w:val="-"/>
      <w:lvlJc w:val="left"/>
      <w:pPr>
        <w:ind w:left="720" w:hanging="360"/>
      </w:pPr>
      <w:rPr>
        <w:rFonts w:ascii="Open Sans" w:hAnsi="Open Sans" w:hint="default"/>
        <w:b/>
        <w:i w:val="0"/>
        <w:color w:val="1D3056" w:themeColor="accent1"/>
        <w:sz w:val="28"/>
        <w:u w:color="1D3056" w:themeColor="accent1"/>
      </w:rPr>
    </w:lvl>
    <w:lvl w:ilvl="1" w:tplc="A692C38C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color w:val="2B65AF" w:themeColor="accent2"/>
        <w:sz w:val="28"/>
        <w:szCs w:val="28"/>
        <w:u w:color="2B65AF" w:themeColor="accent2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F7233"/>
    <w:multiLevelType w:val="hybridMultilevel"/>
    <w:tmpl w:val="C2060E84"/>
    <w:lvl w:ilvl="0" w:tplc="714626C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3056" w:themeColor="accent1"/>
        <w:u w:color="1D3056" w:themeColor="accent1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E54DC2"/>
    <w:multiLevelType w:val="hybridMultilevel"/>
    <w:tmpl w:val="88966632"/>
    <w:lvl w:ilvl="0" w:tplc="37FC0E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B65AF" w:themeColor="accent2"/>
        <w:u w:color="2B65AF" w:themeColor="accent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96A36"/>
    <w:multiLevelType w:val="hybridMultilevel"/>
    <w:tmpl w:val="E10AFE68"/>
    <w:lvl w:ilvl="0" w:tplc="2D9E7C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CAD500" w:themeColor="accent3"/>
        <w:sz w:val="24"/>
        <w:u w:color="CAD500" w:themeColor="accent3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74042"/>
    <w:multiLevelType w:val="hybridMultilevel"/>
    <w:tmpl w:val="35DA5D86"/>
    <w:lvl w:ilvl="0" w:tplc="BFDCE48A">
      <w:start w:val="1"/>
      <w:numFmt w:val="bullet"/>
      <w:lvlText w:val="&gt;"/>
      <w:lvlJc w:val="left"/>
      <w:pPr>
        <w:ind w:left="720" w:hanging="360"/>
      </w:pPr>
      <w:rPr>
        <w:rFonts w:ascii="Open Sans" w:hAnsi="Open Sans" w:hint="default"/>
        <w:b/>
        <w:i w:val="0"/>
        <w:color w:val="CAD500" w:themeColor="accent3"/>
        <w:sz w:val="24"/>
        <w:u w:color="CAD500" w:themeColor="accent3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B09F2"/>
    <w:multiLevelType w:val="hybridMultilevel"/>
    <w:tmpl w:val="4E16312A"/>
    <w:lvl w:ilvl="0" w:tplc="964A323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  <w:color w:val="C11A5D" w:themeColor="accent4"/>
        <w:u w:color="C11A5D" w:themeColor="accent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B19C5"/>
    <w:multiLevelType w:val="hybridMultilevel"/>
    <w:tmpl w:val="BA76B33E"/>
    <w:lvl w:ilvl="0" w:tplc="0866AF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2B65AF" w:themeColor="accent2"/>
        <w:sz w:val="28"/>
        <w:szCs w:val="28"/>
        <w:u w:color="2B65AF" w:themeColor="accent2"/>
      </w:rPr>
    </w:lvl>
    <w:lvl w:ilvl="1" w:tplc="A23A0BB8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color w:val="2B65AF" w:themeColor="accent2"/>
        <w:sz w:val="24"/>
        <w:u w:color="2B65AF" w:themeColor="accent2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8"/>
  </w:num>
  <w:num w:numId="5">
    <w:abstractNumId w:val="2"/>
  </w:num>
  <w:num w:numId="6">
    <w:abstractNumId w:val="11"/>
  </w:num>
  <w:num w:numId="7">
    <w:abstractNumId w:val="1"/>
  </w:num>
  <w:num w:numId="8">
    <w:abstractNumId w:val="0"/>
  </w:num>
  <w:num w:numId="9">
    <w:abstractNumId w:val="13"/>
  </w:num>
  <w:num w:numId="10">
    <w:abstractNumId w:val="4"/>
  </w:num>
  <w:num w:numId="11">
    <w:abstractNumId w:val="10"/>
  </w:num>
  <w:num w:numId="12">
    <w:abstractNumId w:val="3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3ShNZ57yz22527cs6iDfU5ZIwV9+ml0iVIDI2eEqFST9i5LTC55xYibUqZrgdw2seleH/wW6973puBZ8GDE8Og==" w:salt="yA+dx2OnYLRVQeXAHk9nL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D7"/>
    <w:rsid w:val="00000BA3"/>
    <w:rsid w:val="00015A22"/>
    <w:rsid w:val="000441CA"/>
    <w:rsid w:val="000636C7"/>
    <w:rsid w:val="000F73E8"/>
    <w:rsid w:val="001814B5"/>
    <w:rsid w:val="001A00C9"/>
    <w:rsid w:val="001F3924"/>
    <w:rsid w:val="002058E4"/>
    <w:rsid w:val="0025760E"/>
    <w:rsid w:val="00264575"/>
    <w:rsid w:val="00286C4A"/>
    <w:rsid w:val="00297128"/>
    <w:rsid w:val="002A5E47"/>
    <w:rsid w:val="002C0124"/>
    <w:rsid w:val="002D2EDC"/>
    <w:rsid w:val="002E14A2"/>
    <w:rsid w:val="00317663"/>
    <w:rsid w:val="00336624"/>
    <w:rsid w:val="0033750C"/>
    <w:rsid w:val="00367F4F"/>
    <w:rsid w:val="003703B0"/>
    <w:rsid w:val="003756EF"/>
    <w:rsid w:val="0039096F"/>
    <w:rsid w:val="003A0D57"/>
    <w:rsid w:val="003A1B16"/>
    <w:rsid w:val="0041616A"/>
    <w:rsid w:val="004315A3"/>
    <w:rsid w:val="00466641"/>
    <w:rsid w:val="00467998"/>
    <w:rsid w:val="004B55AA"/>
    <w:rsid w:val="004E4316"/>
    <w:rsid w:val="004F2F91"/>
    <w:rsid w:val="00521A32"/>
    <w:rsid w:val="005445EF"/>
    <w:rsid w:val="00547F56"/>
    <w:rsid w:val="005806A1"/>
    <w:rsid w:val="00586CC8"/>
    <w:rsid w:val="005E5627"/>
    <w:rsid w:val="00632ACA"/>
    <w:rsid w:val="00682417"/>
    <w:rsid w:val="006915C9"/>
    <w:rsid w:val="006A4A06"/>
    <w:rsid w:val="007003D7"/>
    <w:rsid w:val="00724FE9"/>
    <w:rsid w:val="007740DD"/>
    <w:rsid w:val="00776A52"/>
    <w:rsid w:val="007C575F"/>
    <w:rsid w:val="00867E10"/>
    <w:rsid w:val="009126BD"/>
    <w:rsid w:val="00915714"/>
    <w:rsid w:val="00923D8A"/>
    <w:rsid w:val="0092734B"/>
    <w:rsid w:val="009B078E"/>
    <w:rsid w:val="009D7CDA"/>
    <w:rsid w:val="00A24B8A"/>
    <w:rsid w:val="00A252AB"/>
    <w:rsid w:val="00A44C1F"/>
    <w:rsid w:val="00A76514"/>
    <w:rsid w:val="00A97A55"/>
    <w:rsid w:val="00B30E0F"/>
    <w:rsid w:val="00BD07F5"/>
    <w:rsid w:val="00BE050E"/>
    <w:rsid w:val="00BE470B"/>
    <w:rsid w:val="00C04114"/>
    <w:rsid w:val="00C603F0"/>
    <w:rsid w:val="00C7453D"/>
    <w:rsid w:val="00CA7A96"/>
    <w:rsid w:val="00CD75B5"/>
    <w:rsid w:val="00CE3025"/>
    <w:rsid w:val="00D56512"/>
    <w:rsid w:val="00D86D45"/>
    <w:rsid w:val="00D95B1E"/>
    <w:rsid w:val="00DA1EB4"/>
    <w:rsid w:val="00DA47D5"/>
    <w:rsid w:val="00E23DEF"/>
    <w:rsid w:val="00E87686"/>
    <w:rsid w:val="00EC38A6"/>
    <w:rsid w:val="00EC76C3"/>
    <w:rsid w:val="00EE125C"/>
    <w:rsid w:val="00EF6E7B"/>
    <w:rsid w:val="00F071CC"/>
    <w:rsid w:val="00F12482"/>
    <w:rsid w:val="00F352E7"/>
    <w:rsid w:val="00F7205C"/>
    <w:rsid w:val="00FA24CE"/>
    <w:rsid w:val="00FC4656"/>
    <w:rsid w:val="00FD42B6"/>
    <w:rsid w:val="00FE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187B2D2"/>
  <w15:chartTrackingRefBased/>
  <w15:docId w15:val="{4073CFF9-F3C4-4972-A678-7A2A5405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4656"/>
    <w:pPr>
      <w:spacing w:after="0" w:line="240" w:lineRule="auto"/>
    </w:pPr>
    <w:rPr>
      <w:sz w:val="20"/>
    </w:rPr>
  </w:style>
  <w:style w:type="paragraph" w:styleId="berschrift1">
    <w:name w:val="heading 1"/>
    <w:aliases w:val="Ü 1"/>
    <w:basedOn w:val="Standard"/>
    <w:next w:val="Standard"/>
    <w:link w:val="berschrift1Zchn"/>
    <w:uiPriority w:val="9"/>
    <w:qFormat/>
    <w:rsid w:val="003A0D57"/>
    <w:pPr>
      <w:keepNext/>
      <w:keepLines/>
      <w:spacing w:before="320" w:after="120"/>
      <w:outlineLvl w:val="0"/>
    </w:pPr>
    <w:rPr>
      <w:rFonts w:ascii="Open Sans SemiBold" w:eastAsiaTheme="majorEastAsia" w:hAnsi="Open Sans SemiBold" w:cstheme="majorBidi"/>
      <w:color w:val="2B65AF" w:themeColor="accent2"/>
      <w:sz w:val="28"/>
      <w:szCs w:val="32"/>
    </w:rPr>
  </w:style>
  <w:style w:type="paragraph" w:styleId="berschrift2">
    <w:name w:val="heading 2"/>
    <w:aliases w:val="Ü 2"/>
    <w:basedOn w:val="Standard"/>
    <w:next w:val="Standard"/>
    <w:link w:val="berschrift2Zchn"/>
    <w:uiPriority w:val="9"/>
    <w:unhideWhenUsed/>
    <w:qFormat/>
    <w:rsid w:val="002058E4"/>
    <w:pPr>
      <w:keepNext/>
      <w:keepLines/>
      <w:spacing w:before="120" w:after="40"/>
      <w:outlineLvl w:val="1"/>
    </w:pPr>
    <w:rPr>
      <w:rFonts w:ascii="Open Sans SemiBold" w:eastAsiaTheme="majorEastAsia" w:hAnsi="Open Sans SemiBold" w:cstheme="majorBidi"/>
      <w:color w:val="152340" w:themeColor="accent1" w:themeShade="BF"/>
      <w:sz w:val="24"/>
      <w:szCs w:val="26"/>
    </w:rPr>
  </w:style>
  <w:style w:type="paragraph" w:styleId="berschrift3">
    <w:name w:val="heading 3"/>
    <w:aliases w:val="Ü 3"/>
    <w:basedOn w:val="Standard"/>
    <w:next w:val="Standard"/>
    <w:link w:val="berschrift3Zchn"/>
    <w:uiPriority w:val="9"/>
    <w:unhideWhenUsed/>
    <w:qFormat/>
    <w:rsid w:val="00367F4F"/>
    <w:pPr>
      <w:keepNext/>
      <w:keepLines/>
      <w:spacing w:before="40" w:after="40"/>
      <w:outlineLvl w:val="2"/>
    </w:pPr>
    <w:rPr>
      <w:rFonts w:ascii="Open Sans SemiBold" w:eastAsiaTheme="majorEastAsia" w:hAnsi="Open Sans SemiBold" w:cstheme="majorBidi"/>
      <w:color w:val="1D3056" w:themeColor="accent1"/>
      <w:sz w:val="22"/>
      <w:szCs w:val="24"/>
    </w:rPr>
  </w:style>
  <w:style w:type="paragraph" w:styleId="berschrift4">
    <w:name w:val="heading 4"/>
    <w:aliases w:val="Ü 4"/>
    <w:basedOn w:val="Standard"/>
    <w:next w:val="Standard"/>
    <w:link w:val="berschrift4Zchn"/>
    <w:uiPriority w:val="9"/>
    <w:unhideWhenUsed/>
    <w:qFormat/>
    <w:rsid w:val="00367F4F"/>
    <w:pPr>
      <w:keepNext/>
      <w:keepLines/>
      <w:spacing w:before="40" w:after="40"/>
      <w:outlineLvl w:val="3"/>
    </w:pPr>
    <w:rPr>
      <w:rFonts w:eastAsiaTheme="majorEastAsia" w:cstheme="majorBidi"/>
      <w:i/>
      <w:iCs/>
      <w:color w:val="4C4C4C" w:themeColor="accent5" w:themeShade="BF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C4656"/>
    <w:pPr>
      <w:tabs>
        <w:tab w:val="center" w:pos="4536"/>
        <w:tab w:val="right" w:pos="9072"/>
      </w:tabs>
    </w:pPr>
    <w:rPr>
      <w:rFonts w:eastAsiaTheme="minorEastAsia"/>
    </w:rPr>
  </w:style>
  <w:style w:type="character" w:customStyle="1" w:styleId="KopfzeileZchn">
    <w:name w:val="Kopfzeile Zchn"/>
    <w:basedOn w:val="Absatz-Standardschriftart"/>
    <w:link w:val="Kopfzeile"/>
    <w:uiPriority w:val="99"/>
    <w:rsid w:val="00FC4656"/>
    <w:rPr>
      <w:rFonts w:eastAsiaTheme="minorEastAsia"/>
      <w:sz w:val="20"/>
    </w:rPr>
  </w:style>
  <w:style w:type="paragraph" w:styleId="Fuzeile">
    <w:name w:val="footer"/>
    <w:basedOn w:val="Standard"/>
    <w:link w:val="FuzeileZchn"/>
    <w:uiPriority w:val="99"/>
    <w:unhideWhenUsed/>
    <w:rsid w:val="00FC4656"/>
    <w:pPr>
      <w:tabs>
        <w:tab w:val="center" w:pos="4536"/>
        <w:tab w:val="right" w:pos="9072"/>
      </w:tabs>
    </w:pPr>
    <w:rPr>
      <w:rFonts w:eastAsiaTheme="minorEastAsia"/>
    </w:rPr>
  </w:style>
  <w:style w:type="character" w:customStyle="1" w:styleId="FuzeileZchn">
    <w:name w:val="Fußzeile Zchn"/>
    <w:basedOn w:val="Absatz-Standardschriftart"/>
    <w:link w:val="Fuzeile"/>
    <w:uiPriority w:val="99"/>
    <w:rsid w:val="00FC4656"/>
    <w:rPr>
      <w:rFonts w:eastAsiaTheme="minorEastAsia"/>
      <w:sz w:val="20"/>
    </w:rPr>
  </w:style>
  <w:style w:type="paragraph" w:styleId="KeinLeerraum">
    <w:name w:val="No Spacing"/>
    <w:aliases w:val="Fußzeile VDR"/>
    <w:uiPriority w:val="1"/>
    <w:qFormat/>
    <w:rsid w:val="002D2EDC"/>
    <w:pPr>
      <w:spacing w:after="0" w:line="240" w:lineRule="auto"/>
    </w:pPr>
    <w:rPr>
      <w:rFonts w:eastAsiaTheme="minorEastAsia"/>
      <w:color w:val="7F7F7F" w:themeColor="text1" w:themeTint="80"/>
      <w:sz w:val="16"/>
      <w:szCs w:val="16"/>
    </w:rPr>
  </w:style>
  <w:style w:type="character" w:customStyle="1" w:styleId="berschrift1Zchn">
    <w:name w:val="Überschrift 1 Zchn"/>
    <w:aliases w:val="Ü 1 Zchn"/>
    <w:basedOn w:val="Absatz-Standardschriftart"/>
    <w:link w:val="berschrift1"/>
    <w:uiPriority w:val="9"/>
    <w:rsid w:val="003A0D57"/>
    <w:rPr>
      <w:rFonts w:ascii="Open Sans SemiBold" w:eastAsiaTheme="majorEastAsia" w:hAnsi="Open Sans SemiBold" w:cstheme="majorBidi"/>
      <w:color w:val="2B65AF" w:themeColor="accent2"/>
      <w:sz w:val="28"/>
      <w:szCs w:val="32"/>
    </w:rPr>
  </w:style>
  <w:style w:type="character" w:customStyle="1" w:styleId="berschrift2Zchn">
    <w:name w:val="Überschrift 2 Zchn"/>
    <w:aliases w:val="Ü 2 Zchn"/>
    <w:basedOn w:val="Absatz-Standardschriftart"/>
    <w:link w:val="berschrift2"/>
    <w:uiPriority w:val="9"/>
    <w:rsid w:val="002058E4"/>
    <w:rPr>
      <w:rFonts w:ascii="Open Sans SemiBold" w:eastAsiaTheme="majorEastAsia" w:hAnsi="Open Sans SemiBold" w:cstheme="majorBidi"/>
      <w:color w:val="152340" w:themeColor="accent1" w:themeShade="BF"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C04114"/>
    <w:pPr>
      <w:contextualSpacing/>
    </w:pPr>
    <w:rPr>
      <w:rFonts w:asciiTheme="majorHAnsi" w:eastAsiaTheme="majorEastAsia" w:hAnsiTheme="majorHAnsi" w:cstheme="majorBidi"/>
      <w:color w:val="1D3056" w:themeColor="accent1"/>
      <w:spacing w:val="-10"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4114"/>
    <w:rPr>
      <w:rFonts w:asciiTheme="majorHAnsi" w:eastAsiaTheme="majorEastAsia" w:hAnsiTheme="majorHAnsi" w:cstheme="majorBidi"/>
      <w:color w:val="1D3056" w:themeColor="accent1"/>
      <w:spacing w:val="-10"/>
      <w:kern w:val="28"/>
      <w:sz w:val="3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04114"/>
    <w:pPr>
      <w:numPr>
        <w:ilvl w:val="1"/>
      </w:numPr>
      <w:spacing w:after="160"/>
    </w:pPr>
    <w:rPr>
      <w:rFonts w:ascii="Open Sans ExtraBold" w:eastAsiaTheme="minorEastAsia" w:hAnsi="Open Sans ExtraBold"/>
      <w:color w:val="2B65AF" w:themeColor="accent2"/>
      <w:spacing w:val="15"/>
      <w:sz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04114"/>
    <w:rPr>
      <w:rFonts w:ascii="Open Sans ExtraBold" w:eastAsiaTheme="minorEastAsia" w:hAnsi="Open Sans ExtraBold"/>
      <w:color w:val="2B65AF" w:themeColor="accent2"/>
      <w:spacing w:val="15"/>
      <w:sz w:val="28"/>
    </w:rPr>
  </w:style>
  <w:style w:type="character" w:customStyle="1" w:styleId="berschrift3Zchn">
    <w:name w:val="Überschrift 3 Zchn"/>
    <w:aliases w:val="Ü 3 Zchn"/>
    <w:basedOn w:val="Absatz-Standardschriftart"/>
    <w:link w:val="berschrift3"/>
    <w:uiPriority w:val="9"/>
    <w:rsid w:val="00367F4F"/>
    <w:rPr>
      <w:rFonts w:ascii="Open Sans SemiBold" w:eastAsiaTheme="majorEastAsia" w:hAnsi="Open Sans SemiBold" w:cstheme="majorBidi"/>
      <w:color w:val="1D3056" w:themeColor="accent1"/>
      <w:szCs w:val="24"/>
    </w:rPr>
  </w:style>
  <w:style w:type="character" w:customStyle="1" w:styleId="berschrift4Zchn">
    <w:name w:val="Überschrift 4 Zchn"/>
    <w:aliases w:val="Ü 4 Zchn"/>
    <w:basedOn w:val="Absatz-Standardschriftart"/>
    <w:link w:val="berschrift4"/>
    <w:uiPriority w:val="9"/>
    <w:rsid w:val="00367F4F"/>
    <w:rPr>
      <w:rFonts w:eastAsiaTheme="majorEastAsia" w:cstheme="majorBidi"/>
      <w:i/>
      <w:iCs/>
      <w:color w:val="4C4C4C" w:themeColor="accent5" w:themeShade="BF"/>
    </w:rPr>
  </w:style>
  <w:style w:type="paragraph" w:styleId="Listenabsatz">
    <w:name w:val="List Paragraph"/>
    <w:basedOn w:val="Standard"/>
    <w:uiPriority w:val="34"/>
    <w:qFormat/>
    <w:rsid w:val="00915714"/>
    <w:pPr>
      <w:ind w:left="720"/>
      <w:contextualSpacing/>
    </w:pPr>
  </w:style>
  <w:style w:type="table" w:styleId="Tabellenraster">
    <w:name w:val="Table Grid"/>
    <w:basedOn w:val="NormaleTabelle"/>
    <w:uiPriority w:val="39"/>
    <w:rsid w:val="00181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uiPriority w:val="46"/>
    <w:rsid w:val="001814B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1">
    <w:name w:val="Plain Table 1"/>
    <w:basedOn w:val="NormaleTabelle"/>
    <w:uiPriority w:val="41"/>
    <w:rsid w:val="001814B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Absatz-Standardschriftart"/>
    <w:uiPriority w:val="99"/>
    <w:unhideWhenUsed/>
    <w:rsid w:val="00EC38A6"/>
    <w:rPr>
      <w:color w:val="2B65A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38A6"/>
    <w:rPr>
      <w:color w:val="605E5C"/>
      <w:shd w:val="clear" w:color="auto" w:fill="E1DFDD"/>
    </w:rPr>
  </w:style>
  <w:style w:type="paragraph" w:customStyle="1" w:styleId="2hell">
    <w:name w:val="Ü 2 hell"/>
    <w:basedOn w:val="berschrift2"/>
    <w:link w:val="2hellZchn"/>
    <w:qFormat/>
    <w:rsid w:val="0039096F"/>
    <w:rPr>
      <w:color w:val="2B65AF" w:themeColor="accent2"/>
    </w:rPr>
  </w:style>
  <w:style w:type="character" w:customStyle="1" w:styleId="2hellZchn">
    <w:name w:val="Ü 2 hell Zchn"/>
    <w:basedOn w:val="Absatz-Standardschriftart"/>
    <w:link w:val="2hell"/>
    <w:rsid w:val="0039096F"/>
    <w:rPr>
      <w:rFonts w:ascii="Open Sans SemiBold" w:eastAsiaTheme="majorEastAsia" w:hAnsi="Open Sans SemiBold" w:cstheme="majorBidi"/>
      <w:color w:val="2B65AF" w:themeColor="accent2"/>
      <w:sz w:val="24"/>
      <w:szCs w:val="26"/>
    </w:rPr>
  </w:style>
  <w:style w:type="character" w:styleId="Platzhaltertext">
    <w:name w:val="Placeholder Text"/>
    <w:basedOn w:val="Absatz-Standardschriftart"/>
    <w:uiPriority w:val="99"/>
    <w:semiHidden/>
    <w:rsid w:val="00CE30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7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mitgliederservice@vdr-service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03_Administration%20&amp;%20IT\Vorlagen\ab2025\Noti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099F2E-2F06-4886-829C-49F9E9236F66}"/>
      </w:docPartPr>
      <w:docPartBody>
        <w:p w:rsidR="00F72B62" w:rsidRDefault="00BF79A6">
          <w:r w:rsidRPr="00E018E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Extra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de Gothic LT Std">
    <w:panose1 w:val="000005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A6"/>
    <w:rsid w:val="00BF79A6"/>
    <w:rsid w:val="00F7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F79A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VDRab2025_OfficeDesign">
  <a:themeElements>
    <a:clrScheme name="VDR ab 2025">
      <a:dk1>
        <a:sysClr val="windowText" lastClr="000000"/>
      </a:dk1>
      <a:lt1>
        <a:sysClr val="window" lastClr="FFFFFF"/>
      </a:lt1>
      <a:dk2>
        <a:srgbClr val="1D3056"/>
      </a:dk2>
      <a:lt2>
        <a:srgbClr val="EEECE1"/>
      </a:lt2>
      <a:accent1>
        <a:srgbClr val="1D3056"/>
      </a:accent1>
      <a:accent2>
        <a:srgbClr val="2B65AF"/>
      </a:accent2>
      <a:accent3>
        <a:srgbClr val="CAD500"/>
      </a:accent3>
      <a:accent4>
        <a:srgbClr val="C11A5D"/>
      </a:accent4>
      <a:accent5>
        <a:srgbClr val="666666"/>
      </a:accent5>
      <a:accent6>
        <a:srgbClr val="CCCCCC"/>
      </a:accent6>
      <a:hlink>
        <a:srgbClr val="2B65AF"/>
      </a:hlink>
      <a:folHlink>
        <a:srgbClr val="7030A0"/>
      </a:folHlink>
    </a:clrScheme>
    <a:fontScheme name="VDR ab 2025">
      <a:majorFont>
        <a:latin typeface="Open Sans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Notiz.dotx</Template>
  <TotalTime>0</TotalTime>
  <Pages>2</Pages>
  <Words>384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Verband Deutsches Reisemanagement e.V. (VDR)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 VDR-Awards</dc:title>
  <dc:subject/>
  <dc:creator>Marijke Werschnick</dc:creator>
  <cp:keywords/>
  <dc:description/>
  <cp:lastModifiedBy>Marijke Werschnick</cp:lastModifiedBy>
  <cp:revision>14</cp:revision>
  <cp:lastPrinted>2025-03-27T09:32:00Z</cp:lastPrinted>
  <dcterms:created xsi:type="dcterms:W3CDTF">2025-04-02T13:28:00Z</dcterms:created>
  <dcterms:modified xsi:type="dcterms:W3CDTF">2025-11-10T14:48:00Z</dcterms:modified>
</cp:coreProperties>
</file>