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41D1" w14:textId="77777777" w:rsidR="00C7453D" w:rsidRDefault="00776A52" w:rsidP="00BE47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E3096" wp14:editId="06C2750A">
                <wp:simplePos x="0" y="0"/>
                <wp:positionH relativeFrom="column">
                  <wp:posOffset>670560</wp:posOffset>
                </wp:positionH>
                <wp:positionV relativeFrom="paragraph">
                  <wp:posOffset>-505460</wp:posOffset>
                </wp:positionV>
                <wp:extent cx="537210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5C37C" w14:textId="655CE2D2" w:rsidR="00286C4A" w:rsidRPr="00776A52" w:rsidRDefault="00C603F0">
                            <w:pPr>
                              <w:rPr>
                                <w:rFonts w:ascii="Open Sans" w:hAnsi="Open Sans" w:cs="Open Sans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Bewerbung VDR-Awards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E30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2.8pt;margin-top:-39.8pt;width:42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" filled="f" stroked="f">
                <v:textbox style="mso-fit-shape-to-text:t">
                  <w:txbxContent>
                    <w:p w14:paraId="0145C37C" w14:textId="655CE2D2" w:rsidR="00286C4A" w:rsidRPr="00776A52" w:rsidRDefault="00C603F0">
                      <w:pPr>
                        <w:rPr>
                          <w:rFonts w:ascii="Open Sans" w:hAnsi="Open Sans" w:cs="Open Sans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44"/>
                          <w:szCs w:val="44"/>
                        </w:rPr>
                        <w:t>Bewerbung VDR-Awards</w:t>
                      </w:r>
                    </w:p>
                  </w:txbxContent>
                </v:textbox>
              </v:shape>
            </w:pict>
          </mc:Fallback>
        </mc:AlternateContent>
      </w:r>
      <w:r w:rsidR="009B078E">
        <w:br/>
      </w:r>
    </w:p>
    <w:p w14:paraId="7477B907" w14:textId="77777777" w:rsidR="00776A52" w:rsidRDefault="00776A52" w:rsidP="00BE470B"/>
    <w:p w14:paraId="19145F06" w14:textId="6D38D773" w:rsidR="00A44C1F" w:rsidRDefault="00C603F0" w:rsidP="000E167A">
      <w:pPr>
        <w:pStyle w:val="Titel"/>
        <w:rPr>
          <w:szCs w:val="36"/>
        </w:rPr>
      </w:pPr>
      <w:r>
        <w:rPr>
          <w:szCs w:val="36"/>
        </w:rPr>
        <w:t>Bewerbung für die VDR-Awards 2026</w:t>
      </w:r>
    </w:p>
    <w:p w14:paraId="38AE5781" w14:textId="135FCC1A" w:rsidR="00283E3F" w:rsidRDefault="00283E3F" w:rsidP="00283E3F"/>
    <w:p w14:paraId="15B38E41" w14:textId="77777777" w:rsidR="00283E3F" w:rsidRDefault="00283E3F" w:rsidP="00283E3F">
      <w:r>
        <w:t xml:space="preserve">Bitte senden Sie Ihre Bewerbung an </w:t>
      </w:r>
      <w:r>
        <w:rPr>
          <w:color w:val="666666" w:themeColor="accent5"/>
        </w:rPr>
        <w:t xml:space="preserve">/ </w:t>
      </w:r>
      <w:proofErr w:type="spellStart"/>
      <w:r>
        <w:rPr>
          <w:color w:val="666666" w:themeColor="accent5"/>
        </w:rPr>
        <w:t>Please</w:t>
      </w:r>
      <w:proofErr w:type="spellEnd"/>
      <w:r>
        <w:rPr>
          <w:color w:val="666666" w:themeColor="accent5"/>
        </w:rPr>
        <w:t xml:space="preserve"> send </w:t>
      </w:r>
      <w:proofErr w:type="spellStart"/>
      <w:r>
        <w:rPr>
          <w:color w:val="666666" w:themeColor="accent5"/>
        </w:rPr>
        <w:t>your</w:t>
      </w:r>
      <w:proofErr w:type="spellEnd"/>
      <w:r>
        <w:rPr>
          <w:color w:val="666666" w:themeColor="accent5"/>
        </w:rPr>
        <w:t xml:space="preserve"> </w:t>
      </w:r>
      <w:proofErr w:type="spellStart"/>
      <w:r>
        <w:rPr>
          <w:color w:val="666666" w:themeColor="accent5"/>
        </w:rPr>
        <w:t>application</w:t>
      </w:r>
      <w:proofErr w:type="spellEnd"/>
      <w:r>
        <w:rPr>
          <w:color w:val="666666" w:themeColor="accent5"/>
        </w:rPr>
        <w:t xml:space="preserve"> </w:t>
      </w:r>
      <w:proofErr w:type="spellStart"/>
      <w:r>
        <w:rPr>
          <w:color w:val="666666" w:themeColor="accent5"/>
        </w:rPr>
        <w:t>to</w:t>
      </w:r>
      <w:proofErr w:type="spellEnd"/>
      <w:r>
        <w:t>:</w:t>
      </w:r>
    </w:p>
    <w:p w14:paraId="5D25CBEC" w14:textId="3E11949E" w:rsidR="00283E3F" w:rsidRPr="00283E3F" w:rsidRDefault="00283E3F" w:rsidP="00283E3F">
      <w:hyperlink r:id="rId7" w:history="1">
        <w:r>
          <w:rPr>
            <w:rStyle w:val="Hyperlink"/>
          </w:rPr>
          <w:t>mitgliederservice@vdr-service.de</w:t>
        </w:r>
      </w:hyperlink>
      <w:r>
        <w:t xml:space="preserve"> | Marijke Werschnick, Mitgliederservice</w:t>
      </w:r>
    </w:p>
    <w:p w14:paraId="1AE4E063" w14:textId="3A56469F" w:rsidR="0041616A" w:rsidRPr="0041616A" w:rsidRDefault="00C603F0" w:rsidP="0019229A">
      <w:pPr>
        <w:pStyle w:val="berschrift1"/>
        <w:rPr>
          <w:color w:val="C11A5D" w:themeColor="accent4"/>
        </w:rPr>
      </w:pPr>
      <w:r>
        <w:t>Kategorie</w:t>
      </w:r>
      <w:r w:rsidR="0019229A">
        <w:t xml:space="preserve"> VDR-Förderpreis: Young Professionals</w:t>
      </w:r>
    </w:p>
    <w:p w14:paraId="21BDDE0F" w14:textId="77777777" w:rsidR="0019229A" w:rsidRDefault="0019229A" w:rsidP="00C603F0"/>
    <w:p w14:paraId="61D05B86" w14:textId="52F2BA2F" w:rsidR="00C603F0" w:rsidRDefault="00C603F0" w:rsidP="00C603F0">
      <w:r>
        <w:t>Kontaktdaten</w:t>
      </w:r>
      <w:r w:rsidR="0019229A">
        <w:t xml:space="preserve"> (Name / Organisation / E-Mail)</w:t>
      </w:r>
      <w:r>
        <w:t>:</w:t>
      </w:r>
    </w:p>
    <w:p w14:paraId="7EAC5E1A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Contact details (name/organization/</w:t>
      </w:r>
      <w:proofErr w:type="gramStart"/>
      <w:r w:rsidRPr="0019229A">
        <w:rPr>
          <w:color w:val="666666" w:themeColor="accent5"/>
        </w:rPr>
        <w:t>email</w:t>
      </w:r>
      <w:proofErr w:type="gramEnd"/>
      <w:r w:rsidRPr="0019229A">
        <w:rPr>
          <w:color w:val="666666" w:themeColor="accent5"/>
        </w:rPr>
        <w:t>):</w:t>
      </w:r>
    </w:p>
    <w:sdt>
      <w:sdtPr>
        <w:id w:val="502397994"/>
        <w:placeholder>
          <w:docPart w:val="DefaultPlaceholder_-1854013440"/>
        </w:placeholder>
        <w:showingPlcHdr/>
      </w:sdtPr>
      <w:sdtEndPr/>
      <w:sdtContent>
        <w:p w14:paraId="794936CE" w14:textId="133B6BB2" w:rsidR="0019229A" w:rsidRDefault="0019229A" w:rsidP="00C603F0">
          <w:r w:rsidRPr="00EB1DC6">
            <w:rPr>
              <w:rStyle w:val="Platzhaltertext"/>
            </w:rPr>
            <w:t>Klicken oder tippen Sie hier, um Text einzugeben.</w:t>
          </w:r>
        </w:p>
      </w:sdtContent>
    </w:sdt>
    <w:p w14:paraId="3ADE5695" w14:textId="77777777" w:rsidR="0019229A" w:rsidRDefault="0019229A" w:rsidP="00C603F0"/>
    <w:p w14:paraId="221519E8" w14:textId="209952DB" w:rsidR="0019229A" w:rsidRPr="0019229A" w:rsidRDefault="003C5C64" w:rsidP="00C603F0">
      <w:pPr>
        <w:rPr>
          <w:color w:val="666666" w:themeColor="accent5"/>
        </w:rPr>
      </w:pPr>
      <w:sdt>
        <w:sdtPr>
          <w:id w:val="165209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29A">
            <w:rPr>
              <w:rFonts w:ascii="MS Gothic" w:eastAsia="MS Gothic" w:hAnsi="MS Gothic" w:hint="eastAsia"/>
            </w:rPr>
            <w:t>☐</w:t>
          </w:r>
        </w:sdtContent>
      </w:sdt>
      <w:r w:rsidR="0019229A">
        <w:t xml:space="preserve">Ich bewerbe mich selbst / </w:t>
      </w:r>
      <w:r w:rsidR="0019229A" w:rsidRPr="0019229A">
        <w:rPr>
          <w:color w:val="666666" w:themeColor="accent5"/>
        </w:rPr>
        <w:t>I am applying on my own behalf.</w:t>
      </w:r>
    </w:p>
    <w:p w14:paraId="7451F07A" w14:textId="2D6516A2" w:rsidR="0019229A" w:rsidRPr="0019229A" w:rsidRDefault="003C5C64" w:rsidP="0019229A">
      <w:pPr>
        <w:rPr>
          <w:color w:val="666666" w:themeColor="accent5"/>
        </w:rPr>
      </w:pPr>
      <w:sdt>
        <w:sdtPr>
          <w:id w:val="20360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29A">
            <w:rPr>
              <w:rFonts w:ascii="MS Gothic" w:eastAsia="MS Gothic" w:hAnsi="MS Gothic" w:hint="eastAsia"/>
            </w:rPr>
            <w:t>☐</w:t>
          </w:r>
        </w:sdtContent>
      </w:sdt>
      <w:r w:rsidR="00C603F0">
        <w:t xml:space="preserve">Nominierung </w:t>
      </w:r>
      <w:r w:rsidR="00C603F0" w:rsidRPr="0019229A">
        <w:t>für</w:t>
      </w:r>
      <w:r w:rsidR="0019229A" w:rsidRPr="0019229A">
        <w:t xml:space="preserve"> /</w:t>
      </w:r>
      <w:r w:rsidR="0019229A">
        <w:rPr>
          <w:color w:val="C11A5D" w:themeColor="accent4"/>
        </w:rPr>
        <w:t xml:space="preserve"> </w:t>
      </w:r>
      <w:r w:rsidR="0019229A" w:rsidRPr="0019229A">
        <w:rPr>
          <w:color w:val="666666" w:themeColor="accent5"/>
        </w:rPr>
        <w:t>Nomination for:</w:t>
      </w:r>
      <w:sdt>
        <w:sdtPr>
          <w:rPr>
            <w:color w:val="666666" w:themeColor="accent5"/>
          </w:rPr>
          <w:id w:val="80814797"/>
          <w:placeholder>
            <w:docPart w:val="DefaultPlaceholder_-1854013440"/>
          </w:placeholder>
          <w:showingPlcHdr/>
        </w:sdtPr>
        <w:sdtEndPr/>
        <w:sdtContent>
          <w:r w:rsidR="0019229A" w:rsidRPr="00EB1DC6">
            <w:rPr>
              <w:rStyle w:val="Platzhaltertext"/>
            </w:rPr>
            <w:t>Klicken oder tippen Sie hier, um Text einzugeben.</w:t>
          </w:r>
        </w:sdtContent>
      </w:sdt>
    </w:p>
    <w:p w14:paraId="6236BAB0" w14:textId="06835F20" w:rsidR="00C603F0" w:rsidRDefault="00C603F0" w:rsidP="00C603F0"/>
    <w:p w14:paraId="68A4E028" w14:textId="77777777" w:rsidR="00C603F0" w:rsidRDefault="00C603F0" w:rsidP="00C603F0"/>
    <w:p w14:paraId="18383FCA" w14:textId="68EF6293" w:rsidR="00C603F0" w:rsidRPr="0019229A" w:rsidRDefault="00C603F0" w:rsidP="00C603F0">
      <w:r>
        <w:t>Warum möchten Sie diese Person nominieren?</w:t>
      </w:r>
      <w:r w:rsidR="005E5627">
        <w:t xml:space="preserve"> </w:t>
      </w:r>
      <w:r w:rsidR="005E5627" w:rsidRPr="0019229A">
        <w:t>Warum möchten Sie sich bewerben?</w:t>
      </w:r>
    </w:p>
    <w:p w14:paraId="6D4B11A0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Why would you like to nominate this person? Why would you like to apply?</w:t>
      </w:r>
    </w:p>
    <w:sdt>
      <w:sdtPr>
        <w:id w:val="1737827878"/>
        <w:placeholder>
          <w:docPart w:val="DefaultPlaceholder_-1854013440"/>
        </w:placeholder>
        <w:showingPlcHdr/>
      </w:sdtPr>
      <w:sdtEndPr/>
      <w:sdtContent>
        <w:p w14:paraId="40F3F961" w14:textId="60A149AF" w:rsidR="00C603F0" w:rsidRDefault="0019229A" w:rsidP="00C603F0">
          <w:r w:rsidRPr="00EB1DC6">
            <w:rPr>
              <w:rStyle w:val="Platzhaltertext"/>
            </w:rPr>
            <w:t>Klicken oder tippen Sie hier, um Text einzugeben.</w:t>
          </w:r>
        </w:p>
      </w:sdtContent>
    </w:sdt>
    <w:p w14:paraId="5FCB2BB5" w14:textId="77777777" w:rsidR="0019229A" w:rsidRDefault="0019229A" w:rsidP="00C603F0"/>
    <w:p w14:paraId="6AB2E5A3" w14:textId="006BCBD5" w:rsidR="00C603F0" w:rsidRDefault="00C603F0" w:rsidP="00C603F0">
      <w:r>
        <w:t xml:space="preserve">Welche positiven Impulse bringt </w:t>
      </w:r>
      <w:r w:rsidRPr="0019229A">
        <w:t xml:space="preserve">diese Person </w:t>
      </w:r>
      <w:r w:rsidR="0019229A" w:rsidRPr="0019229A">
        <w:t xml:space="preserve">/ bringen Sie </w:t>
      </w:r>
      <w:r>
        <w:t>für die Branche oder das Unternehmen mit?</w:t>
      </w:r>
    </w:p>
    <w:p w14:paraId="31F9CFDB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What positive contributions does this person/do you bring to the industry or company?</w:t>
      </w:r>
    </w:p>
    <w:sdt>
      <w:sdtPr>
        <w:id w:val="-1704086243"/>
        <w:placeholder>
          <w:docPart w:val="DefaultPlaceholder_-1854013440"/>
        </w:placeholder>
        <w:showingPlcHdr/>
      </w:sdtPr>
      <w:sdtEndPr/>
      <w:sdtContent>
        <w:p w14:paraId="6C209187" w14:textId="47FE0E3B" w:rsidR="00C603F0" w:rsidRDefault="0019229A" w:rsidP="00C603F0">
          <w:r w:rsidRPr="00EB1DC6">
            <w:rPr>
              <w:rStyle w:val="Platzhaltertext"/>
            </w:rPr>
            <w:t>Klicken oder tippen Sie hier, um Text einzugeben.</w:t>
          </w:r>
        </w:p>
      </w:sdtContent>
    </w:sdt>
    <w:p w14:paraId="5EC97831" w14:textId="77777777" w:rsidR="0019229A" w:rsidRDefault="0019229A" w:rsidP="00C603F0"/>
    <w:p w14:paraId="387BD6CA" w14:textId="4A61C203" w:rsidR="00C603F0" w:rsidRDefault="00C603F0" w:rsidP="00C603F0">
      <w:r>
        <w:t xml:space="preserve">Wodurch zeichnet sich das Engagement und die Produktivität </w:t>
      </w:r>
      <w:r w:rsidRPr="0019229A">
        <w:t>dieser Person</w:t>
      </w:r>
      <w:r w:rsidR="0019229A" w:rsidRPr="0019229A">
        <w:t xml:space="preserve"> / von Ihnen</w:t>
      </w:r>
      <w:r w:rsidRPr="0019229A">
        <w:t xml:space="preserve"> </w:t>
      </w:r>
      <w:r>
        <w:t>aus?</w:t>
      </w:r>
    </w:p>
    <w:p w14:paraId="21F2F0FA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What distinguishes this person's/your commitment and productivity?</w:t>
      </w:r>
    </w:p>
    <w:sdt>
      <w:sdtPr>
        <w:id w:val="922769760"/>
        <w:placeholder>
          <w:docPart w:val="DefaultPlaceholder_-1854013440"/>
        </w:placeholder>
        <w:showingPlcHdr/>
      </w:sdtPr>
      <w:sdtEndPr/>
      <w:sdtContent>
        <w:p w14:paraId="01EBC8D8" w14:textId="093309A9" w:rsidR="00C603F0" w:rsidRDefault="0019229A" w:rsidP="00C603F0">
          <w:r w:rsidRPr="00EB1DC6">
            <w:rPr>
              <w:rStyle w:val="Platzhaltertext"/>
            </w:rPr>
            <w:t>Klicken oder tippen Sie hier, um Text einzugeben.</w:t>
          </w:r>
        </w:p>
      </w:sdtContent>
    </w:sdt>
    <w:p w14:paraId="04CEC101" w14:textId="77777777" w:rsidR="0019229A" w:rsidRDefault="0019229A" w:rsidP="00C603F0"/>
    <w:p w14:paraId="4D84C88E" w14:textId="535FA998" w:rsidR="00C603F0" w:rsidRDefault="00C603F0" w:rsidP="00C603F0">
      <w:r>
        <w:t xml:space="preserve">Welche besonderen Fähigkeiten oder Entwicklungen sind bei dieser Person </w:t>
      </w:r>
      <w:r w:rsidR="0019229A">
        <w:t xml:space="preserve">/ Ihnen </w:t>
      </w:r>
      <w:r>
        <w:t>zu sehen?</w:t>
      </w:r>
    </w:p>
    <w:p w14:paraId="634A561D" w14:textId="6250BBED" w:rsidR="005E5627" w:rsidRPr="0019229A" w:rsidRDefault="0019229A" w:rsidP="00C603F0">
      <w:r w:rsidRPr="0019229A">
        <w:t>Falls zutreffend: Welche Resultate wurden für das Unternehmen erzielt?</w:t>
      </w:r>
    </w:p>
    <w:p w14:paraId="34FA8066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What special skills or developments can be seen in this person/you?</w:t>
      </w:r>
    </w:p>
    <w:p w14:paraId="091C9C3B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If applicable: What results have been achieved for the company?</w:t>
      </w:r>
    </w:p>
    <w:sdt>
      <w:sdtPr>
        <w:id w:val="780921516"/>
        <w:placeholder>
          <w:docPart w:val="DefaultPlaceholder_-1854013440"/>
        </w:placeholder>
        <w:showingPlcHdr/>
      </w:sdtPr>
      <w:sdtEndPr/>
      <w:sdtContent>
        <w:p w14:paraId="7A18467B" w14:textId="1D474A84" w:rsidR="00264575" w:rsidRDefault="0019229A" w:rsidP="00C603F0">
          <w:r w:rsidRPr="00EB1DC6">
            <w:rPr>
              <w:rStyle w:val="Platzhaltertext"/>
            </w:rPr>
            <w:t>Klicken oder tippen Sie hier, um Text einzugeben.</w:t>
          </w:r>
        </w:p>
      </w:sdtContent>
    </w:sdt>
    <w:p w14:paraId="4CF3B368" w14:textId="77777777" w:rsidR="0019229A" w:rsidRPr="0019229A" w:rsidRDefault="0019229A" w:rsidP="00C603F0"/>
    <w:p w14:paraId="240F322D" w14:textId="2C4BAC02" w:rsidR="00264575" w:rsidRPr="0019229A" w:rsidRDefault="00264575" w:rsidP="00C603F0">
      <w:r w:rsidRPr="0019229A">
        <w:t xml:space="preserve">Welche Ziele hat sich die Person / </w:t>
      </w:r>
      <w:r w:rsidR="0019229A" w:rsidRPr="0019229A">
        <w:t>haben Sie sich</w:t>
      </w:r>
      <w:r w:rsidRPr="0019229A">
        <w:t xml:space="preserve"> für die nächsten 5 Jahre gesetzt?</w:t>
      </w:r>
    </w:p>
    <w:p w14:paraId="26BB32DD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What goals has this person/have you set for the next 5 years?</w:t>
      </w:r>
    </w:p>
    <w:sdt>
      <w:sdtPr>
        <w:id w:val="1954050990"/>
        <w:placeholder>
          <w:docPart w:val="DefaultPlaceholder_-1854013440"/>
        </w:placeholder>
        <w:showingPlcHdr/>
      </w:sdtPr>
      <w:sdtEndPr/>
      <w:sdtContent>
        <w:p w14:paraId="431F1504" w14:textId="122AAAE3" w:rsidR="00264575" w:rsidRDefault="0019229A" w:rsidP="00C603F0">
          <w:r w:rsidRPr="00EB1DC6">
            <w:rPr>
              <w:rStyle w:val="Platzhaltertext"/>
            </w:rPr>
            <w:t>Klicken oder tippen Sie hier, um Text einzugeben.</w:t>
          </w:r>
        </w:p>
      </w:sdtContent>
    </w:sdt>
    <w:p w14:paraId="0597AC57" w14:textId="77777777" w:rsidR="0019229A" w:rsidRPr="0019229A" w:rsidRDefault="0019229A" w:rsidP="00C603F0"/>
    <w:p w14:paraId="7A0ED15E" w14:textId="1FB17FA0" w:rsidR="00C603F0" w:rsidRPr="0019229A" w:rsidRDefault="0019229A" w:rsidP="00C603F0">
      <w:r w:rsidRPr="0019229A">
        <w:t>Falls Zutreffend: Verantwortung (Themen/Personal) - Beschreiben Sie eine Situation, in der der Young Professional / in der Sie in eine Führungsrolle reingekommen ist/sind? Wie war das Ergebnis?</w:t>
      </w:r>
    </w:p>
    <w:p w14:paraId="36CF8A70" w14:textId="77777777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>If applicable: Responsibility (topics/staff) - Describe a situation in which the young professional/you took on a leadership role. What was the outcome?</w:t>
      </w:r>
    </w:p>
    <w:sdt>
      <w:sdtPr>
        <w:id w:val="744532919"/>
        <w:placeholder>
          <w:docPart w:val="DefaultPlaceholder_-1854013440"/>
        </w:placeholder>
        <w:showingPlcHdr/>
      </w:sdtPr>
      <w:sdtEndPr/>
      <w:sdtContent>
        <w:p w14:paraId="7779CF40" w14:textId="7F2553E5" w:rsidR="0019229A" w:rsidRDefault="0019229A" w:rsidP="00C603F0">
          <w:r w:rsidRPr="00EB1DC6">
            <w:rPr>
              <w:rStyle w:val="Platzhaltertext"/>
            </w:rPr>
            <w:t>Klicken oder tippen Sie hier, um Text einzugeben.</w:t>
          </w:r>
        </w:p>
      </w:sdtContent>
    </w:sdt>
    <w:p w14:paraId="122547F6" w14:textId="77777777" w:rsidR="0019229A" w:rsidRDefault="0019229A" w:rsidP="00C603F0"/>
    <w:p w14:paraId="2E2849AB" w14:textId="0E43712C" w:rsidR="0019229A" w:rsidRPr="0019229A" w:rsidRDefault="00C603F0" w:rsidP="0019229A">
      <w:r>
        <w:lastRenderedPageBreak/>
        <w:t>Gibt es einen Anhang:</w:t>
      </w:r>
      <w:sdt>
        <w:sdtPr>
          <w:id w:val="5282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2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/ </w:t>
      </w:r>
      <w:sdt>
        <w:sdtPr>
          <w:id w:val="51027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29A"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5A9EF9DD" w14:textId="58F303D5" w:rsidR="0019229A" w:rsidRPr="0019229A" w:rsidRDefault="0019229A" w:rsidP="0019229A">
      <w:pPr>
        <w:rPr>
          <w:color w:val="666666" w:themeColor="accent5"/>
        </w:rPr>
      </w:pPr>
      <w:r w:rsidRPr="0019229A">
        <w:rPr>
          <w:color w:val="666666" w:themeColor="accent5"/>
        </w:rPr>
        <w:t xml:space="preserve">Is there an attachment: </w:t>
      </w:r>
      <w:sdt>
        <w:sdtPr>
          <w:rPr>
            <w:color w:val="666666" w:themeColor="accent5"/>
          </w:rPr>
          <w:id w:val="61325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 w:themeColor="accent5"/>
            </w:rPr>
            <w:t>☐</w:t>
          </w:r>
        </w:sdtContent>
      </w:sdt>
      <w:r w:rsidRPr="0019229A">
        <w:rPr>
          <w:color w:val="666666" w:themeColor="accent5"/>
        </w:rPr>
        <w:t xml:space="preserve">Yes / </w:t>
      </w:r>
      <w:sdt>
        <w:sdtPr>
          <w:rPr>
            <w:color w:val="666666" w:themeColor="accent5"/>
          </w:rPr>
          <w:id w:val="-116709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 w:themeColor="accent5"/>
            </w:rPr>
            <w:t>☐</w:t>
          </w:r>
        </w:sdtContent>
      </w:sdt>
      <w:r w:rsidRPr="0019229A">
        <w:rPr>
          <w:color w:val="666666" w:themeColor="accent5"/>
        </w:rPr>
        <w:t>No</w:t>
      </w:r>
    </w:p>
    <w:p w14:paraId="7F17FC27" w14:textId="77777777" w:rsidR="0019229A" w:rsidRPr="0019229A" w:rsidRDefault="0019229A" w:rsidP="0019229A">
      <w:pPr>
        <w:rPr>
          <w:color w:val="666666" w:themeColor="accent5"/>
        </w:rPr>
      </w:pPr>
    </w:p>
    <w:sectPr w:rsidR="0019229A" w:rsidRPr="0019229A" w:rsidSect="00923D8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41" w:right="1247" w:bottom="1134" w:left="1134" w:header="1247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9A48" w14:textId="77777777" w:rsidR="00A24B8A" w:rsidRDefault="00A24B8A">
      <w:r>
        <w:separator/>
      </w:r>
    </w:p>
  </w:endnote>
  <w:endnote w:type="continuationSeparator" w:id="0">
    <w:p w14:paraId="6810BD6D" w14:textId="77777777" w:rsidR="00A24B8A" w:rsidRDefault="00A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A74C60C1-3AFC-45C8-8258-B86C9A47DB3F}"/>
    <w:embedBold r:id="rId2" w:fontKey="{9E011CB1-1446-4630-9925-32CBF036EB3C}"/>
    <w:embedItalic r:id="rId3" w:fontKey="{9F1F42EB-901F-44EC-AA26-E31398007E8B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fontKey="{CC5E0A3E-ED0B-47F0-A715-14B1AB63B854}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20903861-28A4-437B-B8BD-F7F183A01FD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7427EEB4-D024-4BD3-BE2C-26DDCA99BE2A}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F55F" w14:textId="77777777" w:rsidR="003F707F" w:rsidRDefault="00DA1EB4" w:rsidP="0092734B">
    <w:pPr>
      <w:pStyle w:val="Fuzeile"/>
      <w:ind w:right="27"/>
    </w:pPr>
    <w:r>
      <w:rPr>
        <w:rFonts w:ascii="Trade Gothic LT Std" w:hAnsi="Trade Gothic LT Std"/>
        <w:b/>
        <w:noProof/>
        <w:szCs w:val="20"/>
        <w:lang w:eastAsia="de-DE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2C6380A4" wp14:editId="004AD24C">
              <wp:simplePos x="0" y="0"/>
              <wp:positionH relativeFrom="margin">
                <wp:posOffset>4309110</wp:posOffset>
              </wp:positionH>
              <wp:positionV relativeFrom="paragraph">
                <wp:posOffset>328930</wp:posOffset>
              </wp:positionV>
              <wp:extent cx="1983105" cy="453390"/>
              <wp:effectExtent l="0" t="0" r="0" b="381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3105" cy="453390"/>
                        <a:chOff x="31750" y="0"/>
                        <a:chExt cx="1985221" cy="45466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451"/>
                        <a:stretch/>
                      </pic:blipFill>
                      <pic:spPr bwMode="auto">
                        <a:xfrm>
                          <a:off x="1507066" y="0"/>
                          <a:ext cx="509905" cy="454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Textfeld 8"/>
                      <wps:cNvSpPr txBox="1"/>
                      <wps:spPr>
                        <a:xfrm>
                          <a:off x="31750" y="67733"/>
                          <a:ext cx="184594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6DC83" w14:textId="77777777" w:rsidR="0092734B" w:rsidRPr="00BD07F5" w:rsidRDefault="0092734B" w:rsidP="0092734B">
                            <w:pPr>
                              <w:pStyle w:val="KeinLeerraum"/>
                              <w:rPr>
                                <w:color w:val="2B65AF" w:themeColor="accent2"/>
                              </w:rPr>
                            </w:pPr>
                            <w:r w:rsidRPr="00BD07F5">
                              <w:rPr>
                                <w:color w:val="2B65AF" w:themeColor="accent2"/>
                              </w:rPr>
                              <w:t>Network for Business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6380A4" id="Gruppieren 6" o:spid="_x0000_s1028" style="position:absolute;margin-left:339.3pt;margin-top:25.9pt;width:156.15pt;height:35.7pt;z-index:251688960;mso-position-horizontal-relative:margin;mso-width-relative:margin;mso-height-relative:margin" coordorigin="317" coordsize="19852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9" type="#_x0000_t75" style="position:absolute;left:15070;width:5099;height:4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">
                <v:imagedata r:id="rId2" o:title="" cropbottom="68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0" type="#_x0000_t202" style="position:absolute;left:317;top:677;width:18459;height:203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" filled="f" stroked="f" strokeweight=".5pt">
                <v:textbox inset="0,0,0,0">
                  <w:txbxContent>
                    <w:p w14:paraId="4456DC83" w14:textId="77777777" w:rsidR="0092734B" w:rsidRPr="00BD07F5" w:rsidRDefault="0092734B" w:rsidP="0092734B">
                      <w:pPr>
                        <w:pStyle w:val="KeinLeerraum"/>
                        <w:rPr>
                          <w:color w:val="2B65AF" w:themeColor="accent2"/>
                        </w:rPr>
                      </w:pPr>
                      <w:r w:rsidRPr="00BD07F5">
                        <w:rPr>
                          <w:color w:val="2B65AF" w:themeColor="accent2"/>
                        </w:rPr>
                        <w:t>Network for Business Mobility</w:t>
                      </w:r>
                    </w:p>
                  </w:txbxContent>
                </v:textbox>
              </v:shape>
              <w10:wrap anchorx="margin"/>
              <w10:anchorlock/>
            </v:group>
          </w:pict>
        </mc:Fallback>
      </mc:AlternateContent>
    </w:r>
    <w:r w:rsidR="005806A1" w:rsidRPr="00BE050E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1" wp14:anchorId="5172625C" wp14:editId="2C343878">
              <wp:simplePos x="0" y="0"/>
              <wp:positionH relativeFrom="leftMargin">
                <wp:posOffset>674370</wp:posOffset>
              </wp:positionH>
              <wp:positionV relativeFrom="page">
                <wp:posOffset>10315575</wp:posOffset>
              </wp:positionV>
              <wp:extent cx="4395600" cy="360000"/>
              <wp:effectExtent l="0" t="0" r="0" b="254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56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92264" w14:textId="77777777" w:rsidR="005806A1" w:rsidRPr="00437CF6" w:rsidRDefault="005806A1" w:rsidP="005806A1">
                          <w:pPr>
                            <w:pStyle w:val="KeinLeerraum"/>
                          </w:pPr>
                          <w:r>
                            <w:t xml:space="preserve">Seite </w:t>
                          </w:r>
                          <w:sdt>
                            <w:sdtPr>
                              <w:id w:val="181212542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6D00A9">
                                <w:fldChar w:fldCharType="begin"/>
                              </w:r>
                              <w:r w:rsidRPr="006D00A9">
                                <w:instrText>PAGE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2</w:t>
                              </w:r>
                              <w:r w:rsidRPr="006D00A9">
                                <w:fldChar w:fldCharType="end"/>
                              </w:r>
                              <w:r w:rsidRPr="006D00A9">
                                <w:t>/</w:t>
                              </w:r>
                              <w:r w:rsidRPr="006D00A9">
                                <w:fldChar w:fldCharType="begin"/>
                              </w:r>
                              <w:r w:rsidRPr="006D00A9">
                                <w:instrText>NUMPAGES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3</w:t>
                              </w:r>
                              <w:r w:rsidRPr="006D00A9">
                                <w:fldChar w:fldCharType="end"/>
                              </w:r>
                              <w:r>
                                <w:t xml:space="preserve">     </w:t>
                              </w:r>
                            </w:sdtContent>
                          </w:sdt>
                          <w:r w:rsidRPr="00EC38A6">
                            <w:t>© Verband Deutsches Reisemanagement</w:t>
                          </w:r>
                        </w:p>
                        <w:p w14:paraId="77691D6F" w14:textId="77777777" w:rsidR="005806A1" w:rsidRPr="00EC38A6" w:rsidRDefault="005806A1" w:rsidP="005806A1">
                          <w:pPr>
                            <w:pStyle w:val="KeinLeerraum"/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2625C" id="_x0000_s1031" type="#_x0000_t202" style="position:absolute;margin-left:53.1pt;margin-top:812.25pt;width:346.1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" filled="f" stroked="f">
              <v:textbox inset="1mm">
                <w:txbxContent>
                  <w:p w14:paraId="36B92264" w14:textId="77777777" w:rsidR="005806A1" w:rsidRPr="00437CF6" w:rsidRDefault="005806A1" w:rsidP="005806A1">
                    <w:pPr>
                      <w:pStyle w:val="KeinLeerraum"/>
                    </w:pPr>
                    <w:r>
                      <w:t xml:space="preserve">Seite </w:t>
                    </w:r>
                    <w:sdt>
                      <w:sdtPr>
                        <w:id w:val="181212542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6D00A9">
                          <w:fldChar w:fldCharType="begin"/>
                        </w:r>
                        <w:r w:rsidRPr="006D00A9">
                          <w:instrText>PAGE</w:instrText>
                        </w:r>
                        <w:r w:rsidRPr="006D00A9">
                          <w:fldChar w:fldCharType="separate"/>
                        </w:r>
                        <w:r>
                          <w:t>2</w:t>
                        </w:r>
                        <w:r w:rsidRPr="006D00A9">
                          <w:fldChar w:fldCharType="end"/>
                        </w:r>
                        <w:r w:rsidRPr="006D00A9">
                          <w:t>/</w:t>
                        </w:r>
                        <w:r w:rsidRPr="006D00A9">
                          <w:fldChar w:fldCharType="begin"/>
                        </w:r>
                        <w:r w:rsidRPr="006D00A9">
                          <w:instrText>NUMPAGES</w:instrText>
                        </w:r>
                        <w:r w:rsidRPr="006D00A9">
                          <w:fldChar w:fldCharType="separate"/>
                        </w:r>
                        <w:r>
                          <w:t>3</w:t>
                        </w:r>
                        <w:r w:rsidRPr="006D00A9">
                          <w:fldChar w:fldCharType="end"/>
                        </w:r>
                        <w:r>
                          <w:t xml:space="preserve">     </w:t>
                        </w:r>
                      </w:sdtContent>
                    </w:sdt>
                    <w:r w:rsidRPr="00EC38A6">
                      <w:t>© Verband Deutsches Reisemanagement</w:t>
                    </w:r>
                  </w:p>
                  <w:p w14:paraId="77691D6F" w14:textId="77777777" w:rsidR="005806A1" w:rsidRPr="00EC38A6" w:rsidRDefault="005806A1" w:rsidP="005806A1">
                    <w:pPr>
                      <w:pStyle w:val="KeinLeerraum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F1E0" w14:textId="77777777" w:rsidR="00BE050E" w:rsidRDefault="00467998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1" layoutInCell="1" allowOverlap="1" wp14:anchorId="070323F1" wp14:editId="1E8696B7">
              <wp:simplePos x="0" y="0"/>
              <wp:positionH relativeFrom="column">
                <wp:posOffset>4316730</wp:posOffset>
              </wp:positionH>
              <wp:positionV relativeFrom="page">
                <wp:posOffset>10228580</wp:posOffset>
              </wp:positionV>
              <wp:extent cx="1987200" cy="453600"/>
              <wp:effectExtent l="0" t="0" r="0" b="381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200" cy="453600"/>
                        <a:chOff x="-9525" y="-9525"/>
                        <a:chExt cx="1986280" cy="454660"/>
                      </a:xfrm>
                    </wpg:grpSpPr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451"/>
                        <a:stretch/>
                      </pic:blipFill>
                      <pic:spPr bwMode="auto">
                        <a:xfrm>
                          <a:off x="1466850" y="-9525"/>
                          <a:ext cx="509905" cy="454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-9525" y="64770"/>
                          <a:ext cx="184594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CB4F8" w14:textId="77777777" w:rsidR="0092734B" w:rsidRPr="00BD07F5" w:rsidRDefault="0092734B" w:rsidP="0092734B">
                            <w:pPr>
                              <w:pStyle w:val="KeinLeerraum"/>
                              <w:rPr>
                                <w:color w:val="2B65AF" w:themeColor="accent2"/>
                              </w:rPr>
                            </w:pPr>
                            <w:r w:rsidRPr="00BD07F5">
                              <w:rPr>
                                <w:color w:val="2B65AF" w:themeColor="accent2"/>
                              </w:rPr>
                              <w:t>Network for Business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0323F1" id="Gruppieren 2" o:spid="_x0000_s1032" style="position:absolute;margin-left:339.9pt;margin-top:805.4pt;width:156.45pt;height:35.7pt;z-index:251686912;mso-position-vertical-relative:page;mso-width-relative:margin;mso-height-relative:margin" coordorigin="-95,-95" coordsize="19862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33" type="#_x0000_t75" style="position:absolute;left:14668;top:-95;width:5099;height:4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">
                <v:imagedata r:id="rId2" o:title="" cropbottom="68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34" type="#_x0000_t202" style="position:absolute;left:-95;top:647;width:18459;height:203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" filled="f" stroked="f" strokeweight=".5pt">
                <v:textbox inset="0,0,0,0">
                  <w:txbxContent>
                    <w:p w14:paraId="564CB4F8" w14:textId="77777777" w:rsidR="0092734B" w:rsidRPr="00BD07F5" w:rsidRDefault="0092734B" w:rsidP="0092734B">
                      <w:pPr>
                        <w:pStyle w:val="KeinLeerraum"/>
                        <w:rPr>
                          <w:color w:val="2B65AF" w:themeColor="accent2"/>
                        </w:rPr>
                      </w:pPr>
                      <w:r w:rsidRPr="00BD07F5">
                        <w:rPr>
                          <w:color w:val="2B65AF" w:themeColor="accent2"/>
                        </w:rPr>
                        <w:t>Network for Business Mobility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  <w:r w:rsidR="00BE050E" w:rsidRPr="00BE050E"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C50ACDE" wp14:editId="2E0497F1">
              <wp:simplePos x="0" y="0"/>
              <wp:positionH relativeFrom="leftMargin">
                <wp:posOffset>678180</wp:posOffset>
              </wp:positionH>
              <wp:positionV relativeFrom="page">
                <wp:posOffset>10314940</wp:posOffset>
              </wp:positionV>
              <wp:extent cx="4395600" cy="360000"/>
              <wp:effectExtent l="0" t="0" r="0" b="2540"/>
              <wp:wrapNone/>
              <wp:docPr id="4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56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39C8F" w14:textId="77777777" w:rsidR="002D2EDC" w:rsidRPr="00437CF6" w:rsidRDefault="00BE050E" w:rsidP="002D2EDC">
                          <w:pPr>
                            <w:pStyle w:val="KeinLeerraum"/>
                          </w:pPr>
                          <w:r>
                            <w:t xml:space="preserve">Seite </w:t>
                          </w:r>
                          <w:sdt>
                            <w:sdtPr>
                              <w:id w:val="139415944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6D00A9">
                                <w:fldChar w:fldCharType="begin"/>
                              </w:r>
                              <w:r w:rsidRPr="006D00A9">
                                <w:instrText>PAGE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2</w:t>
                              </w:r>
                              <w:r w:rsidRPr="006D00A9">
                                <w:fldChar w:fldCharType="end"/>
                              </w:r>
                              <w:r w:rsidRPr="006D00A9">
                                <w:t>/</w:t>
                              </w:r>
                              <w:r w:rsidRPr="006D00A9">
                                <w:fldChar w:fldCharType="begin"/>
                              </w:r>
                              <w:r w:rsidRPr="006D00A9">
                                <w:instrText>NUMPAGES</w:instrText>
                              </w:r>
                              <w:r w:rsidRPr="006D00A9">
                                <w:fldChar w:fldCharType="separate"/>
                              </w:r>
                              <w:r>
                                <w:t>3</w:t>
                              </w:r>
                              <w:r w:rsidRPr="006D00A9">
                                <w:fldChar w:fldCharType="end"/>
                              </w:r>
                              <w:r w:rsidR="002D2EDC">
                                <w:t xml:space="preserve">     </w:t>
                              </w:r>
                            </w:sdtContent>
                          </w:sdt>
                          <w:r w:rsidR="002D2EDC" w:rsidRPr="00EC38A6">
                            <w:t>© Verband Deutsches Reisemanagement</w:t>
                          </w:r>
                        </w:p>
                        <w:p w14:paraId="1D79CA35" w14:textId="77777777" w:rsidR="00BE050E" w:rsidRPr="00EC38A6" w:rsidRDefault="00BE050E" w:rsidP="00BE050E">
                          <w:pPr>
                            <w:pStyle w:val="KeinLeerraum"/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0ACDE" id="_x0000_s1035" type="#_x0000_t202" style="position:absolute;margin-left:53.4pt;margin-top:812.2pt;width:346.1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" filled="f" stroked="f">
              <v:textbox inset="1mm">
                <w:txbxContent>
                  <w:p w14:paraId="19639C8F" w14:textId="77777777" w:rsidR="002D2EDC" w:rsidRPr="00437CF6" w:rsidRDefault="00BE050E" w:rsidP="002D2EDC">
                    <w:pPr>
                      <w:pStyle w:val="KeinLeerraum"/>
                    </w:pPr>
                    <w:r>
                      <w:t xml:space="preserve">Seite </w:t>
                    </w:r>
                    <w:sdt>
                      <w:sdtPr>
                        <w:id w:val="139415944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6D00A9">
                          <w:fldChar w:fldCharType="begin"/>
                        </w:r>
                        <w:r w:rsidRPr="006D00A9">
                          <w:instrText>PAGE</w:instrText>
                        </w:r>
                        <w:r w:rsidRPr="006D00A9">
                          <w:fldChar w:fldCharType="separate"/>
                        </w:r>
                        <w:r>
                          <w:t>2</w:t>
                        </w:r>
                        <w:r w:rsidRPr="006D00A9">
                          <w:fldChar w:fldCharType="end"/>
                        </w:r>
                        <w:r w:rsidRPr="006D00A9">
                          <w:t>/</w:t>
                        </w:r>
                        <w:r w:rsidRPr="006D00A9">
                          <w:fldChar w:fldCharType="begin"/>
                        </w:r>
                        <w:r w:rsidRPr="006D00A9">
                          <w:instrText>NUMPAGES</w:instrText>
                        </w:r>
                        <w:r w:rsidRPr="006D00A9">
                          <w:fldChar w:fldCharType="separate"/>
                        </w:r>
                        <w:r>
                          <w:t>3</w:t>
                        </w:r>
                        <w:r w:rsidRPr="006D00A9">
                          <w:fldChar w:fldCharType="end"/>
                        </w:r>
                        <w:r w:rsidR="002D2EDC">
                          <w:t xml:space="preserve">     </w:t>
                        </w:r>
                      </w:sdtContent>
                    </w:sdt>
                    <w:r w:rsidR="002D2EDC" w:rsidRPr="00EC38A6">
                      <w:t>© Verband Deutsches Reisemanagement</w:t>
                    </w:r>
                  </w:p>
                  <w:p w14:paraId="1D79CA35" w14:textId="77777777" w:rsidR="00BE050E" w:rsidRPr="00EC38A6" w:rsidRDefault="00BE050E" w:rsidP="00BE050E">
                    <w:pPr>
                      <w:pStyle w:val="KeinLeerraum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32F3" w14:textId="77777777" w:rsidR="00A24B8A" w:rsidRDefault="00A24B8A">
      <w:r>
        <w:separator/>
      </w:r>
    </w:p>
  </w:footnote>
  <w:footnote w:type="continuationSeparator" w:id="0">
    <w:p w14:paraId="64EE2B9D" w14:textId="77777777" w:rsidR="00A24B8A" w:rsidRDefault="00A2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4249" w14:textId="77777777" w:rsidR="00986F9B" w:rsidRDefault="00336624" w:rsidP="00BA4C38">
    <w:pPr>
      <w:pStyle w:val="Kopfzeile"/>
    </w:pPr>
    <w:r>
      <w:rPr>
        <w:rFonts w:ascii="Trade Gothic LT Std" w:hAnsi="Trade Gothic LT Std"/>
        <w:b/>
        <w:noProof/>
        <w:szCs w:val="20"/>
        <w:lang w:eastAsia="de-DE"/>
      </w:rPr>
      <w:drawing>
        <wp:anchor distT="0" distB="0" distL="114300" distR="114300" simplePos="0" relativeHeight="251662336" behindDoc="0" locked="0" layoutInCell="1" allowOverlap="1" wp14:anchorId="1FAF2A90" wp14:editId="1E009721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727200" cy="410400"/>
          <wp:effectExtent l="0" t="0" r="0" b="889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" name="Grafik 6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984">
      <w:rPr>
        <w:rFonts w:ascii="Trade Gothic LT Std" w:hAnsi="Trade Gothic LT Std"/>
        <w:b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7B2850A" wp14:editId="36A67F04">
              <wp:simplePos x="0" y="0"/>
              <wp:positionH relativeFrom="column">
                <wp:posOffset>810895</wp:posOffset>
              </wp:positionH>
              <wp:positionV relativeFrom="page">
                <wp:posOffset>548005</wp:posOffset>
              </wp:positionV>
              <wp:extent cx="5347970" cy="287655"/>
              <wp:effectExtent l="0" t="0" r="5080" b="0"/>
              <wp:wrapNone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97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22ABD" w14:textId="1CF5A95F" w:rsidR="00986F9B" w:rsidRPr="00EC38A6" w:rsidRDefault="00C603F0" w:rsidP="00EC38A6">
                          <w:pPr>
                            <w:pStyle w:val="KeinLeerraum"/>
                          </w:pPr>
                          <w:r>
                            <w:t>Bewerbung VDR-Awards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285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85pt;margin-top:43.15pt;width:421.1pt;height:2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" stroked="f">
              <v:textbox inset="1mm">
                <w:txbxContent>
                  <w:p w14:paraId="71022ABD" w14:textId="1CF5A95F" w:rsidR="00986F9B" w:rsidRPr="00EC38A6" w:rsidRDefault="00C603F0" w:rsidP="00EC38A6">
                    <w:pPr>
                      <w:pStyle w:val="KeinLeerraum"/>
                    </w:pPr>
                    <w:r>
                      <w:t>Bewerbung VDR-Awards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3562" w14:textId="77777777" w:rsidR="006A4A06" w:rsidRDefault="006A4A06">
    <w:pPr>
      <w:pStyle w:val="Kopf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6A671BAC" wp14:editId="109D8BA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51600" cy="1080000"/>
          <wp:effectExtent l="0" t="0" r="0" b="635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" name="Grafik 5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B64"/>
    <w:multiLevelType w:val="hybridMultilevel"/>
    <w:tmpl w:val="CD828D50"/>
    <w:lvl w:ilvl="0" w:tplc="C19855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B65AF" w:themeColor="accent2"/>
        <w:sz w:val="24"/>
        <w:u w:color="2B65AF" w:themeColor="accent2"/>
      </w:rPr>
    </w:lvl>
    <w:lvl w:ilvl="1" w:tplc="A23A0BB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4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2AC"/>
    <w:multiLevelType w:val="hybridMultilevel"/>
    <w:tmpl w:val="4AD8C30E"/>
    <w:lvl w:ilvl="0" w:tplc="198C54DE">
      <w:start w:val="1"/>
      <w:numFmt w:val="bullet"/>
      <w:lvlText w:val="&gt;"/>
      <w:lvlJc w:val="left"/>
      <w:pPr>
        <w:ind w:left="720" w:hanging="360"/>
      </w:pPr>
      <w:rPr>
        <w:rFonts w:ascii="Open Sans" w:hAnsi="Open Sans" w:hint="default"/>
        <w:b/>
        <w:i w:val="0"/>
        <w:color w:val="C11A5D" w:themeColor="accent4"/>
        <w:sz w:val="24"/>
        <w:u w:color="C11A5D" w:themeColor="accent4"/>
      </w:rPr>
    </w:lvl>
    <w:lvl w:ilvl="1" w:tplc="A692C38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8"/>
        <w:szCs w:val="28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33C09"/>
    <w:multiLevelType w:val="hybridMultilevel"/>
    <w:tmpl w:val="F7DA1BB6"/>
    <w:lvl w:ilvl="0" w:tplc="B890FD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D3056" w:themeColor="accent1"/>
        <w:u w:color="1D3056" w:themeColor="accen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A3C9E"/>
    <w:multiLevelType w:val="hybridMultilevel"/>
    <w:tmpl w:val="CC4646BC"/>
    <w:lvl w:ilvl="0" w:tplc="198C54DE">
      <w:start w:val="1"/>
      <w:numFmt w:val="bullet"/>
      <w:lvlText w:val="&gt;"/>
      <w:lvlJc w:val="left"/>
      <w:pPr>
        <w:ind w:left="720" w:hanging="360"/>
      </w:pPr>
      <w:rPr>
        <w:rFonts w:ascii="Open Sans" w:hAnsi="Open Sans" w:hint="default"/>
        <w:b/>
        <w:i w:val="0"/>
        <w:color w:val="C11A5D" w:themeColor="accent4"/>
        <w:sz w:val="24"/>
        <w:u w:color="C11A5D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57A4"/>
    <w:multiLevelType w:val="hybridMultilevel"/>
    <w:tmpl w:val="E2A8FC54"/>
    <w:lvl w:ilvl="0" w:tplc="2D9E7C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CAD500" w:themeColor="accent3"/>
        <w:sz w:val="24"/>
        <w:u w:color="CAD500" w:themeColor="accent3"/>
      </w:rPr>
    </w:lvl>
    <w:lvl w:ilvl="1" w:tplc="A692C38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8"/>
        <w:szCs w:val="28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15664"/>
    <w:multiLevelType w:val="hybridMultilevel"/>
    <w:tmpl w:val="55EE1C32"/>
    <w:lvl w:ilvl="0" w:tplc="0866AF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B65AF" w:themeColor="accent2"/>
        <w:sz w:val="28"/>
        <w:szCs w:val="28"/>
        <w:u w:color="2B65AF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469F"/>
    <w:multiLevelType w:val="hybridMultilevel"/>
    <w:tmpl w:val="57B42BEE"/>
    <w:lvl w:ilvl="0" w:tplc="5992889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CAD500" w:themeColor="accent3"/>
        <w:u w:color="CAD500" w:themeColor="accent3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150B"/>
    <w:multiLevelType w:val="hybridMultilevel"/>
    <w:tmpl w:val="F14482D6"/>
    <w:lvl w:ilvl="0" w:tplc="C532B73E">
      <w:numFmt w:val="bullet"/>
      <w:lvlText w:val="-"/>
      <w:lvlJc w:val="left"/>
      <w:pPr>
        <w:ind w:left="720" w:hanging="360"/>
      </w:pPr>
      <w:rPr>
        <w:rFonts w:ascii="Open Sans" w:hAnsi="Open Sans" w:hint="default"/>
        <w:b/>
        <w:i w:val="0"/>
        <w:color w:val="1D3056" w:themeColor="accent1"/>
        <w:sz w:val="28"/>
        <w:u w:color="1D3056" w:themeColor="accent1"/>
      </w:rPr>
    </w:lvl>
    <w:lvl w:ilvl="1" w:tplc="A692C38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8"/>
        <w:szCs w:val="28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F7233"/>
    <w:multiLevelType w:val="hybridMultilevel"/>
    <w:tmpl w:val="C2060E84"/>
    <w:lvl w:ilvl="0" w:tplc="714626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3056" w:themeColor="accent1"/>
        <w:u w:color="1D3056" w:themeColor="accent1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E54DC2"/>
    <w:multiLevelType w:val="hybridMultilevel"/>
    <w:tmpl w:val="88966632"/>
    <w:lvl w:ilvl="0" w:tplc="37FC0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B65AF" w:themeColor="accent2"/>
        <w:u w:color="2B65AF" w:themeColor="accen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96A36"/>
    <w:multiLevelType w:val="hybridMultilevel"/>
    <w:tmpl w:val="E10AFE68"/>
    <w:lvl w:ilvl="0" w:tplc="2D9E7C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CAD500" w:themeColor="accent3"/>
        <w:sz w:val="24"/>
        <w:u w:color="CAD500" w:themeColor="accent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74042"/>
    <w:multiLevelType w:val="hybridMultilevel"/>
    <w:tmpl w:val="35DA5D86"/>
    <w:lvl w:ilvl="0" w:tplc="BFDCE48A">
      <w:start w:val="1"/>
      <w:numFmt w:val="bullet"/>
      <w:lvlText w:val="&gt;"/>
      <w:lvlJc w:val="left"/>
      <w:pPr>
        <w:ind w:left="720" w:hanging="360"/>
      </w:pPr>
      <w:rPr>
        <w:rFonts w:ascii="Open Sans" w:hAnsi="Open Sans" w:hint="default"/>
        <w:b/>
        <w:i w:val="0"/>
        <w:color w:val="CAD500" w:themeColor="accent3"/>
        <w:sz w:val="24"/>
        <w:u w:color="CAD500" w:themeColor="accent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B09F2"/>
    <w:multiLevelType w:val="hybridMultilevel"/>
    <w:tmpl w:val="4E16312A"/>
    <w:lvl w:ilvl="0" w:tplc="964A323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C11A5D" w:themeColor="accent4"/>
        <w:u w:color="C11A5D" w:themeColor="accent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B19C5"/>
    <w:multiLevelType w:val="hybridMultilevel"/>
    <w:tmpl w:val="BA76B33E"/>
    <w:lvl w:ilvl="0" w:tplc="0866AF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B65AF" w:themeColor="accent2"/>
        <w:sz w:val="28"/>
        <w:szCs w:val="28"/>
        <w:u w:color="2B65AF" w:themeColor="accent2"/>
      </w:rPr>
    </w:lvl>
    <w:lvl w:ilvl="1" w:tplc="A23A0BB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2B65AF" w:themeColor="accent2"/>
        <w:sz w:val="24"/>
        <w:u w:color="2B65AF" w:themeColor="accent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10"/>
  </w:num>
  <w:num w:numId="12">
    <w:abstractNumId w:val="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9hha5JBNpwZbB8j9fjeoO8jSOYXaeUccgJTySiybS67qFMeE9fSDwbFLTEOY+fQThd9UXNyAtbj1uKv0ae38g==" w:salt="UGcDbx9KS7J3pu2D87hDO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D7"/>
    <w:rsid w:val="00000BA3"/>
    <w:rsid w:val="00015A22"/>
    <w:rsid w:val="000441CA"/>
    <w:rsid w:val="000636C7"/>
    <w:rsid w:val="000E167A"/>
    <w:rsid w:val="000F73E8"/>
    <w:rsid w:val="001814B5"/>
    <w:rsid w:val="0019229A"/>
    <w:rsid w:val="001A00C9"/>
    <w:rsid w:val="001F3924"/>
    <w:rsid w:val="002058E4"/>
    <w:rsid w:val="0025760E"/>
    <w:rsid w:val="00264575"/>
    <w:rsid w:val="00283E3F"/>
    <w:rsid w:val="00286C4A"/>
    <w:rsid w:val="00297128"/>
    <w:rsid w:val="002A5E47"/>
    <w:rsid w:val="002C0124"/>
    <w:rsid w:val="002D2EDC"/>
    <w:rsid w:val="002E14A2"/>
    <w:rsid w:val="00317663"/>
    <w:rsid w:val="00336624"/>
    <w:rsid w:val="00367F4F"/>
    <w:rsid w:val="003703B0"/>
    <w:rsid w:val="003756EF"/>
    <w:rsid w:val="0039096F"/>
    <w:rsid w:val="003A0D57"/>
    <w:rsid w:val="003A1B16"/>
    <w:rsid w:val="003C5C64"/>
    <w:rsid w:val="0041616A"/>
    <w:rsid w:val="004315A3"/>
    <w:rsid w:val="00466641"/>
    <w:rsid w:val="00467998"/>
    <w:rsid w:val="004B55AA"/>
    <w:rsid w:val="004E4316"/>
    <w:rsid w:val="004F2F91"/>
    <w:rsid w:val="00521A32"/>
    <w:rsid w:val="005445EF"/>
    <w:rsid w:val="00547F56"/>
    <w:rsid w:val="005806A1"/>
    <w:rsid w:val="005E5627"/>
    <w:rsid w:val="00615F13"/>
    <w:rsid w:val="00632ACA"/>
    <w:rsid w:val="00682417"/>
    <w:rsid w:val="006915C9"/>
    <w:rsid w:val="006A4A06"/>
    <w:rsid w:val="007003D7"/>
    <w:rsid w:val="00724FE9"/>
    <w:rsid w:val="007740DD"/>
    <w:rsid w:val="00776A52"/>
    <w:rsid w:val="007C575F"/>
    <w:rsid w:val="00867E10"/>
    <w:rsid w:val="009126BD"/>
    <w:rsid w:val="00915714"/>
    <w:rsid w:val="00923D8A"/>
    <w:rsid w:val="0092734B"/>
    <w:rsid w:val="009B078E"/>
    <w:rsid w:val="009D7CDA"/>
    <w:rsid w:val="00A24B8A"/>
    <w:rsid w:val="00A252AB"/>
    <w:rsid w:val="00A44C1F"/>
    <w:rsid w:val="00A97A55"/>
    <w:rsid w:val="00B30E0F"/>
    <w:rsid w:val="00BD07F5"/>
    <w:rsid w:val="00BE050E"/>
    <w:rsid w:val="00BE470B"/>
    <w:rsid w:val="00C04114"/>
    <w:rsid w:val="00C603F0"/>
    <w:rsid w:val="00C7453D"/>
    <w:rsid w:val="00CD75B5"/>
    <w:rsid w:val="00D56512"/>
    <w:rsid w:val="00D86D45"/>
    <w:rsid w:val="00D95B1E"/>
    <w:rsid w:val="00DA1EB4"/>
    <w:rsid w:val="00DA47D5"/>
    <w:rsid w:val="00E23DEF"/>
    <w:rsid w:val="00EC38A6"/>
    <w:rsid w:val="00EC76C3"/>
    <w:rsid w:val="00EF6E7B"/>
    <w:rsid w:val="00F071CC"/>
    <w:rsid w:val="00F12482"/>
    <w:rsid w:val="00F352E7"/>
    <w:rsid w:val="00F7205C"/>
    <w:rsid w:val="00FA24CE"/>
    <w:rsid w:val="00FC4656"/>
    <w:rsid w:val="00FD42B6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87B2D2"/>
  <w15:chartTrackingRefBased/>
  <w15:docId w15:val="{4073CFF9-F3C4-4972-A678-7A2A5405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4656"/>
    <w:pPr>
      <w:spacing w:after="0" w:line="240" w:lineRule="auto"/>
    </w:pPr>
    <w:rPr>
      <w:sz w:val="20"/>
    </w:rPr>
  </w:style>
  <w:style w:type="paragraph" w:styleId="berschrift1">
    <w:name w:val="heading 1"/>
    <w:aliases w:val="Ü 1"/>
    <w:basedOn w:val="Standard"/>
    <w:next w:val="Standard"/>
    <w:link w:val="berschrift1Zchn"/>
    <w:uiPriority w:val="9"/>
    <w:qFormat/>
    <w:rsid w:val="003A0D57"/>
    <w:pPr>
      <w:keepNext/>
      <w:keepLines/>
      <w:spacing w:before="320" w:after="120"/>
      <w:outlineLvl w:val="0"/>
    </w:pPr>
    <w:rPr>
      <w:rFonts w:ascii="Open Sans SemiBold" w:eastAsiaTheme="majorEastAsia" w:hAnsi="Open Sans SemiBold" w:cstheme="majorBidi"/>
      <w:color w:val="2B65AF" w:themeColor="accent2"/>
      <w:sz w:val="28"/>
      <w:szCs w:val="32"/>
    </w:rPr>
  </w:style>
  <w:style w:type="paragraph" w:styleId="berschrift2">
    <w:name w:val="heading 2"/>
    <w:aliases w:val="Ü 2"/>
    <w:basedOn w:val="Standard"/>
    <w:next w:val="Standard"/>
    <w:link w:val="berschrift2Zchn"/>
    <w:uiPriority w:val="9"/>
    <w:unhideWhenUsed/>
    <w:qFormat/>
    <w:rsid w:val="002058E4"/>
    <w:pPr>
      <w:keepNext/>
      <w:keepLines/>
      <w:spacing w:before="120" w:after="40"/>
      <w:outlineLvl w:val="1"/>
    </w:pPr>
    <w:rPr>
      <w:rFonts w:ascii="Open Sans SemiBold" w:eastAsiaTheme="majorEastAsia" w:hAnsi="Open Sans SemiBold" w:cstheme="majorBidi"/>
      <w:color w:val="152340" w:themeColor="accent1" w:themeShade="BF"/>
      <w:sz w:val="24"/>
      <w:szCs w:val="26"/>
    </w:rPr>
  </w:style>
  <w:style w:type="paragraph" w:styleId="berschrift3">
    <w:name w:val="heading 3"/>
    <w:aliases w:val="Ü 3"/>
    <w:basedOn w:val="Standard"/>
    <w:next w:val="Standard"/>
    <w:link w:val="berschrift3Zchn"/>
    <w:uiPriority w:val="9"/>
    <w:unhideWhenUsed/>
    <w:qFormat/>
    <w:rsid w:val="00367F4F"/>
    <w:pPr>
      <w:keepNext/>
      <w:keepLines/>
      <w:spacing w:before="40" w:after="40"/>
      <w:outlineLvl w:val="2"/>
    </w:pPr>
    <w:rPr>
      <w:rFonts w:ascii="Open Sans SemiBold" w:eastAsiaTheme="majorEastAsia" w:hAnsi="Open Sans SemiBold" w:cstheme="majorBidi"/>
      <w:color w:val="1D3056" w:themeColor="accent1"/>
      <w:sz w:val="22"/>
      <w:szCs w:val="24"/>
    </w:rPr>
  </w:style>
  <w:style w:type="paragraph" w:styleId="berschrift4">
    <w:name w:val="heading 4"/>
    <w:aliases w:val="Ü 4"/>
    <w:basedOn w:val="Standard"/>
    <w:next w:val="Standard"/>
    <w:link w:val="berschrift4Zchn"/>
    <w:uiPriority w:val="9"/>
    <w:unhideWhenUsed/>
    <w:qFormat/>
    <w:rsid w:val="00367F4F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4C4C4C" w:themeColor="accent5" w:themeShade="B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56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KopfzeileZchn">
    <w:name w:val="Kopfzeile Zchn"/>
    <w:basedOn w:val="Absatz-Standardschriftart"/>
    <w:link w:val="Kopfzeile"/>
    <w:uiPriority w:val="99"/>
    <w:rsid w:val="00FC4656"/>
    <w:rPr>
      <w:rFonts w:eastAsiaTheme="minorEastAsi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C4656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FuzeileZchn">
    <w:name w:val="Fußzeile Zchn"/>
    <w:basedOn w:val="Absatz-Standardschriftart"/>
    <w:link w:val="Fuzeile"/>
    <w:uiPriority w:val="99"/>
    <w:rsid w:val="00FC4656"/>
    <w:rPr>
      <w:rFonts w:eastAsiaTheme="minorEastAsia"/>
      <w:sz w:val="20"/>
    </w:rPr>
  </w:style>
  <w:style w:type="paragraph" w:styleId="KeinLeerraum">
    <w:name w:val="No Spacing"/>
    <w:aliases w:val="Fußzeile VDR"/>
    <w:uiPriority w:val="1"/>
    <w:qFormat/>
    <w:rsid w:val="002D2EDC"/>
    <w:pPr>
      <w:spacing w:after="0" w:line="240" w:lineRule="auto"/>
    </w:pPr>
    <w:rPr>
      <w:rFonts w:eastAsiaTheme="minorEastAsia"/>
      <w:color w:val="7F7F7F" w:themeColor="text1" w:themeTint="80"/>
      <w:sz w:val="16"/>
      <w:szCs w:val="16"/>
    </w:rPr>
  </w:style>
  <w:style w:type="character" w:customStyle="1" w:styleId="berschrift1Zchn">
    <w:name w:val="Überschrift 1 Zchn"/>
    <w:aliases w:val="Ü 1 Zchn"/>
    <w:basedOn w:val="Absatz-Standardschriftart"/>
    <w:link w:val="berschrift1"/>
    <w:uiPriority w:val="9"/>
    <w:rsid w:val="003A0D57"/>
    <w:rPr>
      <w:rFonts w:ascii="Open Sans SemiBold" w:eastAsiaTheme="majorEastAsia" w:hAnsi="Open Sans SemiBold" w:cstheme="majorBidi"/>
      <w:color w:val="2B65AF" w:themeColor="accent2"/>
      <w:sz w:val="28"/>
      <w:szCs w:val="32"/>
    </w:rPr>
  </w:style>
  <w:style w:type="character" w:customStyle="1" w:styleId="berschrift2Zchn">
    <w:name w:val="Überschrift 2 Zchn"/>
    <w:aliases w:val="Ü 2 Zchn"/>
    <w:basedOn w:val="Absatz-Standardschriftart"/>
    <w:link w:val="berschrift2"/>
    <w:uiPriority w:val="9"/>
    <w:rsid w:val="002058E4"/>
    <w:rPr>
      <w:rFonts w:ascii="Open Sans SemiBold" w:eastAsiaTheme="majorEastAsia" w:hAnsi="Open Sans SemiBold" w:cstheme="majorBidi"/>
      <w:color w:val="152340" w:themeColor="accent1" w:themeShade="BF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C04114"/>
    <w:pPr>
      <w:contextualSpacing/>
    </w:pPr>
    <w:rPr>
      <w:rFonts w:asciiTheme="majorHAnsi" w:eastAsiaTheme="majorEastAsia" w:hAnsiTheme="majorHAnsi" w:cstheme="majorBidi"/>
      <w:color w:val="1D3056" w:themeColor="accent1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114"/>
    <w:rPr>
      <w:rFonts w:asciiTheme="majorHAnsi" w:eastAsiaTheme="majorEastAsia" w:hAnsiTheme="majorHAnsi" w:cstheme="majorBidi"/>
      <w:color w:val="1D3056" w:themeColor="accent1"/>
      <w:spacing w:val="-10"/>
      <w:kern w:val="28"/>
      <w:sz w:val="3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4114"/>
    <w:pPr>
      <w:numPr>
        <w:ilvl w:val="1"/>
      </w:numPr>
      <w:spacing w:after="160"/>
    </w:pPr>
    <w:rPr>
      <w:rFonts w:ascii="Open Sans ExtraBold" w:eastAsiaTheme="minorEastAsia" w:hAnsi="Open Sans ExtraBold"/>
      <w:color w:val="2B65AF" w:themeColor="accent2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4114"/>
    <w:rPr>
      <w:rFonts w:ascii="Open Sans ExtraBold" w:eastAsiaTheme="minorEastAsia" w:hAnsi="Open Sans ExtraBold"/>
      <w:color w:val="2B65AF" w:themeColor="accent2"/>
      <w:spacing w:val="15"/>
      <w:sz w:val="28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9"/>
    <w:rsid w:val="00367F4F"/>
    <w:rPr>
      <w:rFonts w:ascii="Open Sans SemiBold" w:eastAsiaTheme="majorEastAsia" w:hAnsi="Open Sans SemiBold" w:cstheme="majorBidi"/>
      <w:color w:val="1D3056" w:themeColor="accent1"/>
      <w:szCs w:val="24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9"/>
    <w:rsid w:val="00367F4F"/>
    <w:rPr>
      <w:rFonts w:eastAsiaTheme="majorEastAsia" w:cstheme="majorBidi"/>
      <w:i/>
      <w:iCs/>
      <w:color w:val="4C4C4C" w:themeColor="accent5" w:themeShade="BF"/>
    </w:rPr>
  </w:style>
  <w:style w:type="paragraph" w:styleId="Listenabsatz">
    <w:name w:val="List Paragraph"/>
    <w:basedOn w:val="Standard"/>
    <w:uiPriority w:val="34"/>
    <w:qFormat/>
    <w:rsid w:val="00915714"/>
    <w:pPr>
      <w:ind w:left="720"/>
      <w:contextualSpacing/>
    </w:pPr>
  </w:style>
  <w:style w:type="table" w:styleId="Tabellenraster">
    <w:name w:val="Table Grid"/>
    <w:basedOn w:val="NormaleTabelle"/>
    <w:uiPriority w:val="39"/>
    <w:rsid w:val="0018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814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1814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EC38A6"/>
    <w:rPr>
      <w:color w:val="2B65A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8A6"/>
    <w:rPr>
      <w:color w:val="605E5C"/>
      <w:shd w:val="clear" w:color="auto" w:fill="E1DFDD"/>
    </w:rPr>
  </w:style>
  <w:style w:type="paragraph" w:customStyle="1" w:styleId="2hell">
    <w:name w:val="Ü 2 hell"/>
    <w:basedOn w:val="berschrift2"/>
    <w:link w:val="2hellZchn"/>
    <w:qFormat/>
    <w:rsid w:val="0039096F"/>
    <w:rPr>
      <w:color w:val="2B65AF" w:themeColor="accent2"/>
    </w:rPr>
  </w:style>
  <w:style w:type="character" w:customStyle="1" w:styleId="2hellZchn">
    <w:name w:val="Ü 2 hell Zchn"/>
    <w:basedOn w:val="Absatz-Standardschriftart"/>
    <w:link w:val="2hell"/>
    <w:rsid w:val="0039096F"/>
    <w:rPr>
      <w:rFonts w:ascii="Open Sans SemiBold" w:eastAsiaTheme="majorEastAsia" w:hAnsi="Open Sans SemiBold" w:cstheme="majorBidi"/>
      <w:color w:val="2B65AF" w:themeColor="accent2"/>
      <w:sz w:val="24"/>
      <w:szCs w:val="26"/>
    </w:rPr>
  </w:style>
  <w:style w:type="character" w:styleId="Platzhaltertext">
    <w:name w:val="Placeholder Text"/>
    <w:basedOn w:val="Absatz-Standardschriftart"/>
    <w:uiPriority w:val="99"/>
    <w:semiHidden/>
    <w:rsid w:val="0019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itgliederservice@vdr-servic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3_Administration%20&amp;%20IT\Vorlagen\ab2025\Noti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2FE3E-81A8-46C9-AC2F-AAC9B4B0E4E0}"/>
      </w:docPartPr>
      <w:docPartBody>
        <w:p w:rsidR="00216D05" w:rsidRDefault="006C04BA">
          <w:r w:rsidRPr="00EB1DC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BA"/>
    <w:rsid w:val="00216D05"/>
    <w:rsid w:val="006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04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DRab2025_OfficeDesign">
  <a:themeElements>
    <a:clrScheme name="VDR ab 2025">
      <a:dk1>
        <a:sysClr val="windowText" lastClr="000000"/>
      </a:dk1>
      <a:lt1>
        <a:sysClr val="window" lastClr="FFFFFF"/>
      </a:lt1>
      <a:dk2>
        <a:srgbClr val="1D3056"/>
      </a:dk2>
      <a:lt2>
        <a:srgbClr val="EEECE1"/>
      </a:lt2>
      <a:accent1>
        <a:srgbClr val="1D3056"/>
      </a:accent1>
      <a:accent2>
        <a:srgbClr val="2B65AF"/>
      </a:accent2>
      <a:accent3>
        <a:srgbClr val="CAD500"/>
      </a:accent3>
      <a:accent4>
        <a:srgbClr val="C11A5D"/>
      </a:accent4>
      <a:accent5>
        <a:srgbClr val="666666"/>
      </a:accent5>
      <a:accent6>
        <a:srgbClr val="CCCCCC"/>
      </a:accent6>
      <a:hlink>
        <a:srgbClr val="2B65AF"/>
      </a:hlink>
      <a:folHlink>
        <a:srgbClr val="7030A0"/>
      </a:folHlink>
    </a:clrScheme>
    <a:fontScheme name="VDR ab 2025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Notiz.dotx</Template>
  <TotalTime>0</TotalTime>
  <Pages>2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 Deutsches Reisemanagement e.V. (VDR)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VDR-Awards</dc:title>
  <dc:subject/>
  <dc:creator>Marijke Werschnick</dc:creator>
  <cp:keywords/>
  <dc:description/>
  <cp:lastModifiedBy>Marijke Werschnick</cp:lastModifiedBy>
  <cp:revision>13</cp:revision>
  <cp:lastPrinted>2025-03-27T09:32:00Z</cp:lastPrinted>
  <dcterms:created xsi:type="dcterms:W3CDTF">2025-04-02T13:28:00Z</dcterms:created>
  <dcterms:modified xsi:type="dcterms:W3CDTF">2025-11-10T14:48:00Z</dcterms:modified>
</cp:coreProperties>
</file>